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A376" w14:textId="77777777" w:rsidR="002946A1" w:rsidRDefault="002946A1" w:rsidP="004B5603">
      <w:pPr>
        <w:ind w:left="-180"/>
        <w:jc w:val="both"/>
      </w:pPr>
    </w:p>
    <w:p w14:paraId="77D8DC40" w14:textId="2250FFAC" w:rsidR="00763FFF" w:rsidRDefault="00643F4E" w:rsidP="00E110E6">
      <w:pPr>
        <w:tabs>
          <w:tab w:val="left" w:pos="8310"/>
          <w:tab w:val="left" w:pos="10125"/>
        </w:tabs>
        <w:ind w:left="-1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868327" wp14:editId="0D3E18FB">
                <wp:simplePos x="0" y="0"/>
                <wp:positionH relativeFrom="column">
                  <wp:posOffset>1381125</wp:posOffset>
                </wp:positionH>
                <wp:positionV relativeFrom="paragraph">
                  <wp:posOffset>1417320</wp:posOffset>
                </wp:positionV>
                <wp:extent cx="5524500" cy="7269480"/>
                <wp:effectExtent l="0" t="0" r="0" b="635"/>
                <wp:wrapNone/>
                <wp:docPr id="3773560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26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195F2" w14:textId="77777777" w:rsidR="00C51514" w:rsidRDefault="00C51514" w:rsidP="00C515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3523F22" w14:textId="77777777" w:rsidR="002D6F86" w:rsidRDefault="002D6F86" w:rsidP="000658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BOARD OF COMMISSIONERS MEETING</w:t>
                            </w:r>
                          </w:p>
                          <w:p w14:paraId="054CA324" w14:textId="721D3D5B" w:rsidR="008E15BD" w:rsidRPr="0001118E" w:rsidRDefault="00025AAB" w:rsidP="008E15BD">
                            <w:pPr>
                              <w:ind w:firstLine="7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May 1</w:t>
                            </w:r>
                            <w:r w:rsidR="002B4F54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8E15B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F783D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D8628B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2B4F54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81B60DD" w14:textId="77777777" w:rsidR="00C51514" w:rsidRPr="0001118E" w:rsidRDefault="00E508C2" w:rsidP="008E15B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51514" w:rsidRPr="0001118E">
                              <w:rPr>
                                <w:b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7D5FE560" w14:textId="77777777" w:rsidR="00C51514" w:rsidRDefault="00C51514" w:rsidP="00C515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2EF8264" w14:textId="77777777" w:rsidR="00E508C2" w:rsidRDefault="00E508C2" w:rsidP="005F07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Call to Order</w:t>
                            </w:r>
                          </w:p>
                          <w:p w14:paraId="4A70F05A" w14:textId="1E2DC8E7" w:rsidR="00A374B9" w:rsidRDefault="00301F1D" w:rsidP="00A374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Approve Minutes</w:t>
                            </w:r>
                          </w:p>
                          <w:p w14:paraId="21E9384D" w14:textId="43402022" w:rsidR="00956E3D" w:rsidRDefault="00025AAB" w:rsidP="00956E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202</w:t>
                            </w:r>
                            <w:r w:rsidR="002B4F54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-2</w:t>
                            </w:r>
                            <w:r w:rsidR="002B4F54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Audit Review by PYA</w:t>
                            </w:r>
                          </w:p>
                          <w:p w14:paraId="690F643B" w14:textId="1EA660AC" w:rsidR="00121AB1" w:rsidRDefault="003C6975" w:rsidP="00956E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Consider Adoption of Penn</w:t>
                            </w:r>
                            <w:r w:rsidR="0013139B">
                              <w:rPr>
                                <w:sz w:val="32"/>
                                <w:szCs w:val="32"/>
                              </w:rPr>
                              <w:t>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Policy</w:t>
                            </w:r>
                          </w:p>
                          <w:p w14:paraId="3A864D85" w14:textId="77777777" w:rsidR="005C67E0" w:rsidRDefault="005C67E0" w:rsidP="005C6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Kyle Tague 3321 Roberts Rd.</w:t>
                            </w:r>
                          </w:p>
                          <w:p w14:paraId="03348EF7" w14:textId="77777777" w:rsidR="005C67E0" w:rsidRDefault="005C67E0" w:rsidP="005C6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Financials</w:t>
                            </w:r>
                          </w:p>
                          <w:p w14:paraId="2E91B5A1" w14:textId="3AF0E386" w:rsidR="00A90E48" w:rsidRPr="005C67E0" w:rsidRDefault="005C67E0" w:rsidP="005C67E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DD542A">
                              <w:rPr>
                                <w:sz w:val="32"/>
                                <w:szCs w:val="32"/>
                              </w:rPr>
                              <w:t xml:space="preserve">Old Business </w:t>
                            </w:r>
                          </w:p>
                          <w:p w14:paraId="269DE80B" w14:textId="7EB975FB" w:rsidR="00DB5BAA" w:rsidRPr="00DD542A" w:rsidRDefault="006F6417" w:rsidP="00DD542A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44269A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="00DB5BAA" w:rsidRPr="00DD542A">
                              <w:rPr>
                                <w:sz w:val="32"/>
                                <w:szCs w:val="32"/>
                              </w:rPr>
                              <w:t>. New Business</w:t>
                            </w:r>
                          </w:p>
                          <w:p w14:paraId="12DBC212" w14:textId="32F90E19" w:rsidR="00762115" w:rsidRDefault="003A3B7A" w:rsidP="00762115">
                            <w:pPr>
                              <w:pStyle w:val="ListParagraph"/>
                              <w:ind w:left="198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269A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="00762115">
                              <w:rPr>
                                <w:sz w:val="32"/>
                                <w:szCs w:val="32"/>
                              </w:rPr>
                              <w:t>. Public Comments</w:t>
                            </w:r>
                          </w:p>
                          <w:p w14:paraId="13B0D860" w14:textId="61C3C8E7" w:rsidR="00762115" w:rsidRDefault="0044269A" w:rsidP="00762115">
                            <w:pPr>
                              <w:pStyle w:val="ListParagraph"/>
                              <w:ind w:left="198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="00762115">
                              <w:rPr>
                                <w:sz w:val="32"/>
                                <w:szCs w:val="32"/>
                              </w:rPr>
                              <w:t>. Adjourn</w:t>
                            </w:r>
                          </w:p>
                          <w:p w14:paraId="02699852" w14:textId="77777777" w:rsidR="00762115" w:rsidRDefault="00762115" w:rsidP="00DB5BAA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05332B" w14:textId="77777777" w:rsidR="00DB5BAA" w:rsidRDefault="00DB5BAA" w:rsidP="00DB5BAA">
                            <w:pPr>
                              <w:pStyle w:val="ListParagraph"/>
                              <w:ind w:left="23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88C6FF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471555" w14:textId="77777777" w:rsidR="00E17FF3" w:rsidRDefault="00E17FF3" w:rsidP="00E17FF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E0A188C" w14:textId="77777777" w:rsidR="00A133EF" w:rsidRDefault="00445C06" w:rsidP="00A133EF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145C9551" w14:textId="77777777" w:rsidR="001D1F5E" w:rsidRDefault="001D1F5E" w:rsidP="00DE58EB">
                            <w:pPr>
                              <w:pStyle w:val="ListParagraph"/>
                              <w:ind w:left="180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D911FA" w14:textId="77777777" w:rsidR="001D1F5E" w:rsidRDefault="001D1F5E" w:rsidP="00C51514"/>
                          <w:p w14:paraId="28937D96" w14:textId="77777777" w:rsidR="00EE4CEA" w:rsidRPr="00152ACF" w:rsidRDefault="00152ACF" w:rsidP="00C51514">
                            <w:pPr>
                              <w:rPr>
                                <w:rFonts w:ascii="Monotype Corsiva" w:hAnsi="Monotype Corsiva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8327" id="Rectangle 2" o:spid="_x0000_s1026" style="position:absolute;left:0;text-align:left;margin-left:108.75pt;margin-top:111.6pt;width:435pt;height:572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" stroked="f">
                <v:textbox>
                  <w:txbxContent>
                    <w:p w14:paraId="423195F2" w14:textId="77777777" w:rsidR="00C51514" w:rsidRDefault="00C51514" w:rsidP="00C515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3523F22" w14:textId="77777777" w:rsidR="002D6F86" w:rsidRDefault="002D6F86" w:rsidP="000658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BOARD OF COMMISSIONERS MEETING</w:t>
                      </w:r>
                    </w:p>
                    <w:p w14:paraId="054CA324" w14:textId="721D3D5B" w:rsidR="008E15BD" w:rsidRPr="0001118E" w:rsidRDefault="00025AAB" w:rsidP="008E15BD">
                      <w:pPr>
                        <w:ind w:firstLine="7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May 1</w:t>
                      </w:r>
                      <w:r w:rsidR="002B4F54"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8E15BD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4F783D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D8628B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2B4F54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681B60DD" w14:textId="77777777" w:rsidR="00C51514" w:rsidRPr="0001118E" w:rsidRDefault="00E508C2" w:rsidP="008E15B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C51514" w:rsidRPr="0001118E">
                        <w:rPr>
                          <w:b/>
                          <w:sz w:val="32"/>
                          <w:szCs w:val="32"/>
                        </w:rPr>
                        <w:t>Agenda</w:t>
                      </w:r>
                    </w:p>
                    <w:p w14:paraId="7D5FE560" w14:textId="77777777" w:rsidR="00C51514" w:rsidRDefault="00C51514" w:rsidP="00C515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62EF8264" w14:textId="77777777" w:rsidR="00E508C2" w:rsidRDefault="00E508C2" w:rsidP="005F07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Call to Order</w:t>
                      </w:r>
                    </w:p>
                    <w:p w14:paraId="4A70F05A" w14:textId="1E2DC8E7" w:rsidR="00A374B9" w:rsidRDefault="00301F1D" w:rsidP="00A374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Approve Minutes</w:t>
                      </w:r>
                    </w:p>
                    <w:p w14:paraId="21E9384D" w14:textId="43402022" w:rsidR="00956E3D" w:rsidRDefault="00025AAB" w:rsidP="00956E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202</w:t>
                      </w:r>
                      <w:r w:rsidR="002B4F54">
                        <w:rPr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>-2</w:t>
                      </w:r>
                      <w:r w:rsidR="002B4F54">
                        <w:rPr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sz w:val="32"/>
                          <w:szCs w:val="32"/>
                        </w:rPr>
                        <w:t xml:space="preserve"> Audit Review by PYA</w:t>
                      </w:r>
                    </w:p>
                    <w:p w14:paraId="690F643B" w14:textId="1EA660AC" w:rsidR="00121AB1" w:rsidRDefault="003C6975" w:rsidP="00956E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Consider Adoption of Penn</w:t>
                      </w:r>
                      <w:r w:rsidR="0013139B">
                        <w:rPr>
                          <w:sz w:val="32"/>
                          <w:szCs w:val="32"/>
                        </w:rPr>
                        <w:t>y</w:t>
                      </w:r>
                      <w:r>
                        <w:rPr>
                          <w:sz w:val="32"/>
                          <w:szCs w:val="32"/>
                        </w:rPr>
                        <w:t xml:space="preserve"> Policy</w:t>
                      </w:r>
                    </w:p>
                    <w:p w14:paraId="3A864D85" w14:textId="77777777" w:rsidR="005C67E0" w:rsidRDefault="005C67E0" w:rsidP="005C67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Kyle Tague 3321 Roberts Rd.</w:t>
                      </w:r>
                    </w:p>
                    <w:p w14:paraId="03348EF7" w14:textId="77777777" w:rsidR="005C67E0" w:rsidRDefault="005C67E0" w:rsidP="005C67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Financials</w:t>
                      </w:r>
                    </w:p>
                    <w:p w14:paraId="2E91B5A1" w14:textId="3AF0E386" w:rsidR="00A90E48" w:rsidRPr="005C67E0" w:rsidRDefault="005C67E0" w:rsidP="005C67E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</w:rPr>
                      </w:pPr>
                      <w:r w:rsidRPr="00DD542A">
                        <w:rPr>
                          <w:sz w:val="32"/>
                          <w:szCs w:val="32"/>
                        </w:rPr>
                        <w:t xml:space="preserve">Old Business </w:t>
                      </w:r>
                    </w:p>
                    <w:p w14:paraId="269DE80B" w14:textId="7EB975FB" w:rsidR="00DB5BAA" w:rsidRPr="00DD542A" w:rsidRDefault="006F6417" w:rsidP="00DD542A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</w:t>
                      </w:r>
                      <w:r w:rsidR="0044269A">
                        <w:rPr>
                          <w:sz w:val="32"/>
                          <w:szCs w:val="32"/>
                        </w:rPr>
                        <w:t>8</w:t>
                      </w:r>
                      <w:r w:rsidR="00DB5BAA" w:rsidRPr="00DD542A">
                        <w:rPr>
                          <w:sz w:val="32"/>
                          <w:szCs w:val="32"/>
                        </w:rPr>
                        <w:t>. New Business</w:t>
                      </w:r>
                    </w:p>
                    <w:p w14:paraId="12DBC212" w14:textId="32F90E19" w:rsidR="00762115" w:rsidRDefault="003A3B7A" w:rsidP="00762115">
                      <w:pPr>
                        <w:pStyle w:val="ListParagraph"/>
                        <w:ind w:left="198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4269A">
                        <w:rPr>
                          <w:sz w:val="32"/>
                          <w:szCs w:val="32"/>
                        </w:rPr>
                        <w:t>9</w:t>
                      </w:r>
                      <w:r w:rsidR="00762115">
                        <w:rPr>
                          <w:sz w:val="32"/>
                          <w:szCs w:val="32"/>
                        </w:rPr>
                        <w:t>. Public Comments</w:t>
                      </w:r>
                    </w:p>
                    <w:p w14:paraId="13B0D860" w14:textId="61C3C8E7" w:rsidR="00762115" w:rsidRDefault="0044269A" w:rsidP="00762115">
                      <w:pPr>
                        <w:pStyle w:val="ListParagraph"/>
                        <w:ind w:left="198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  <w:r w:rsidR="00762115">
                        <w:rPr>
                          <w:sz w:val="32"/>
                          <w:szCs w:val="32"/>
                        </w:rPr>
                        <w:t>. Adjourn</w:t>
                      </w:r>
                    </w:p>
                    <w:p w14:paraId="02699852" w14:textId="77777777" w:rsidR="00762115" w:rsidRDefault="00762115" w:rsidP="00DB5BAA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2805332B" w14:textId="77777777" w:rsidR="00DB5BAA" w:rsidRDefault="00DB5BAA" w:rsidP="00DB5BAA">
                      <w:pPr>
                        <w:pStyle w:val="ListParagraph"/>
                        <w:ind w:left="2340"/>
                        <w:rPr>
                          <w:sz w:val="32"/>
                          <w:szCs w:val="32"/>
                        </w:rPr>
                      </w:pPr>
                    </w:p>
                    <w:p w14:paraId="6A88C6FF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1C471555" w14:textId="77777777" w:rsidR="00E17FF3" w:rsidRDefault="00E17FF3" w:rsidP="00E17FF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6E0A188C" w14:textId="77777777" w:rsidR="00A133EF" w:rsidRDefault="00445C06" w:rsidP="00A133EF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145C9551" w14:textId="77777777" w:rsidR="001D1F5E" w:rsidRDefault="001D1F5E" w:rsidP="00DE58EB">
                      <w:pPr>
                        <w:pStyle w:val="ListParagraph"/>
                        <w:ind w:left="1800"/>
                        <w:rPr>
                          <w:sz w:val="32"/>
                          <w:szCs w:val="32"/>
                        </w:rPr>
                      </w:pPr>
                    </w:p>
                    <w:p w14:paraId="3ED911FA" w14:textId="77777777" w:rsidR="001D1F5E" w:rsidRDefault="001D1F5E" w:rsidP="00C51514"/>
                    <w:p w14:paraId="28937D96" w14:textId="77777777" w:rsidR="00EE4CEA" w:rsidRPr="00152ACF" w:rsidRDefault="00152ACF" w:rsidP="00C51514">
                      <w:pPr>
                        <w:rPr>
                          <w:rFonts w:ascii="Monotype Corsiva" w:hAnsi="Monotype Corsiva"/>
                          <w:color w:val="FF0000"/>
                          <w:sz w:val="72"/>
                          <w:szCs w:val="72"/>
                        </w:rPr>
                      </w:pPr>
                      <w:r>
                        <w:t xml:space="preserve">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4624B68" wp14:editId="0689EE67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7534275" cy="10429875"/>
            <wp:effectExtent l="0" t="0" r="0" b="0"/>
            <wp:wrapNone/>
            <wp:docPr id="4" name="Picture 0" descr="Letterhea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2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D0D">
        <w:t>+</w:t>
      </w:r>
      <w:r w:rsidR="00E110E6">
        <w:tab/>
      </w:r>
      <w:r w:rsidR="00E110E6">
        <w:tab/>
      </w:r>
    </w:p>
    <w:sectPr w:rsidR="00763FFF" w:rsidSect="009676B8">
      <w:pgSz w:w="12240" w:h="15840"/>
      <w:pgMar w:top="0" w:right="720" w:bottom="734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5F87"/>
    <w:multiLevelType w:val="hybridMultilevel"/>
    <w:tmpl w:val="18085EA8"/>
    <w:lvl w:ilvl="0" w:tplc="FFFFFFF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B25C9"/>
    <w:multiLevelType w:val="hybridMultilevel"/>
    <w:tmpl w:val="19C4F8E4"/>
    <w:lvl w:ilvl="0" w:tplc="61F09AE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DD65487"/>
    <w:multiLevelType w:val="hybridMultilevel"/>
    <w:tmpl w:val="D48CA9F6"/>
    <w:lvl w:ilvl="0" w:tplc="1D0242A2">
      <w:start w:val="10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EBC43E7"/>
    <w:multiLevelType w:val="hybridMultilevel"/>
    <w:tmpl w:val="77B6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36">
    <w:abstractNumId w:val="3"/>
  </w:num>
  <w:num w:numId="2" w16cid:durableId="405230541">
    <w:abstractNumId w:val="2"/>
  </w:num>
  <w:num w:numId="3" w16cid:durableId="894199086">
    <w:abstractNumId w:val="0"/>
  </w:num>
  <w:num w:numId="4" w16cid:durableId="1525443149">
    <w:abstractNumId w:val="6"/>
  </w:num>
  <w:num w:numId="5" w16cid:durableId="1515537227">
    <w:abstractNumId w:val="4"/>
  </w:num>
  <w:num w:numId="6" w16cid:durableId="1490751445">
    <w:abstractNumId w:val="5"/>
  </w:num>
  <w:num w:numId="7" w16cid:durableId="24631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EA"/>
    <w:rsid w:val="00000096"/>
    <w:rsid w:val="00001A83"/>
    <w:rsid w:val="00002370"/>
    <w:rsid w:val="00003ED5"/>
    <w:rsid w:val="0000703C"/>
    <w:rsid w:val="00007541"/>
    <w:rsid w:val="00011AFA"/>
    <w:rsid w:val="00012842"/>
    <w:rsid w:val="0001364F"/>
    <w:rsid w:val="00015A7A"/>
    <w:rsid w:val="0001690A"/>
    <w:rsid w:val="0001775F"/>
    <w:rsid w:val="00017B1E"/>
    <w:rsid w:val="00021FBB"/>
    <w:rsid w:val="000231F3"/>
    <w:rsid w:val="00025AAB"/>
    <w:rsid w:val="00025B52"/>
    <w:rsid w:val="00030C75"/>
    <w:rsid w:val="00033028"/>
    <w:rsid w:val="00034421"/>
    <w:rsid w:val="00040849"/>
    <w:rsid w:val="00051DC6"/>
    <w:rsid w:val="000603A8"/>
    <w:rsid w:val="000658B7"/>
    <w:rsid w:val="0007144B"/>
    <w:rsid w:val="00071EB1"/>
    <w:rsid w:val="00077D67"/>
    <w:rsid w:val="00080A11"/>
    <w:rsid w:val="000836BF"/>
    <w:rsid w:val="000904AA"/>
    <w:rsid w:val="00092D70"/>
    <w:rsid w:val="000A04F1"/>
    <w:rsid w:val="000A2EC2"/>
    <w:rsid w:val="000A5B12"/>
    <w:rsid w:val="000A620D"/>
    <w:rsid w:val="000D0D2C"/>
    <w:rsid w:val="000D45E9"/>
    <w:rsid w:val="000E0B83"/>
    <w:rsid w:val="000E1EFD"/>
    <w:rsid w:val="000E259A"/>
    <w:rsid w:val="000E2C48"/>
    <w:rsid w:val="000E2EEC"/>
    <w:rsid w:val="000E5903"/>
    <w:rsid w:val="000E61E1"/>
    <w:rsid w:val="000F1380"/>
    <w:rsid w:val="001004C7"/>
    <w:rsid w:val="001036AD"/>
    <w:rsid w:val="00105363"/>
    <w:rsid w:val="00112E88"/>
    <w:rsid w:val="00120B71"/>
    <w:rsid w:val="00121AB1"/>
    <w:rsid w:val="00122486"/>
    <w:rsid w:val="0013139B"/>
    <w:rsid w:val="00133351"/>
    <w:rsid w:val="001336EC"/>
    <w:rsid w:val="00136747"/>
    <w:rsid w:val="00136D2D"/>
    <w:rsid w:val="001438A7"/>
    <w:rsid w:val="00145B13"/>
    <w:rsid w:val="001467B1"/>
    <w:rsid w:val="001479DB"/>
    <w:rsid w:val="001528F7"/>
    <w:rsid w:val="00152ACF"/>
    <w:rsid w:val="00153FDE"/>
    <w:rsid w:val="00156718"/>
    <w:rsid w:val="00156EF0"/>
    <w:rsid w:val="00162D19"/>
    <w:rsid w:val="001635A3"/>
    <w:rsid w:val="00166AE5"/>
    <w:rsid w:val="0017006A"/>
    <w:rsid w:val="001725E8"/>
    <w:rsid w:val="00176A9D"/>
    <w:rsid w:val="00182E43"/>
    <w:rsid w:val="00185D6D"/>
    <w:rsid w:val="00186FCF"/>
    <w:rsid w:val="00195A35"/>
    <w:rsid w:val="001A4E45"/>
    <w:rsid w:val="001A77AB"/>
    <w:rsid w:val="001B5E01"/>
    <w:rsid w:val="001D1F5E"/>
    <w:rsid w:val="001E30D7"/>
    <w:rsid w:val="001E7597"/>
    <w:rsid w:val="001F3A69"/>
    <w:rsid w:val="001F7DE2"/>
    <w:rsid w:val="002246C0"/>
    <w:rsid w:val="002371F7"/>
    <w:rsid w:val="00237DA1"/>
    <w:rsid w:val="002412C6"/>
    <w:rsid w:val="00244602"/>
    <w:rsid w:val="0025273D"/>
    <w:rsid w:val="00270A0C"/>
    <w:rsid w:val="00274820"/>
    <w:rsid w:val="002765AE"/>
    <w:rsid w:val="00277EB0"/>
    <w:rsid w:val="00282E5D"/>
    <w:rsid w:val="00283701"/>
    <w:rsid w:val="00293A0C"/>
    <w:rsid w:val="002946A1"/>
    <w:rsid w:val="00295EA9"/>
    <w:rsid w:val="002A2C13"/>
    <w:rsid w:val="002B097F"/>
    <w:rsid w:val="002B4F54"/>
    <w:rsid w:val="002B54E8"/>
    <w:rsid w:val="002C1D01"/>
    <w:rsid w:val="002C43AD"/>
    <w:rsid w:val="002D0BC5"/>
    <w:rsid w:val="002D0C5E"/>
    <w:rsid w:val="002D15FD"/>
    <w:rsid w:val="002D2D44"/>
    <w:rsid w:val="002D2F75"/>
    <w:rsid w:val="002D5AEC"/>
    <w:rsid w:val="002D6F86"/>
    <w:rsid w:val="002D7606"/>
    <w:rsid w:val="002E2A8A"/>
    <w:rsid w:val="002F033C"/>
    <w:rsid w:val="002F24A3"/>
    <w:rsid w:val="002F6AB1"/>
    <w:rsid w:val="0030079D"/>
    <w:rsid w:val="00301F1D"/>
    <w:rsid w:val="00306C43"/>
    <w:rsid w:val="00315690"/>
    <w:rsid w:val="00320725"/>
    <w:rsid w:val="00333BE2"/>
    <w:rsid w:val="00333C86"/>
    <w:rsid w:val="003354C9"/>
    <w:rsid w:val="00347CB0"/>
    <w:rsid w:val="00347F28"/>
    <w:rsid w:val="0035072D"/>
    <w:rsid w:val="003525B6"/>
    <w:rsid w:val="00355E83"/>
    <w:rsid w:val="003616CC"/>
    <w:rsid w:val="00363DB1"/>
    <w:rsid w:val="003736D0"/>
    <w:rsid w:val="0038202D"/>
    <w:rsid w:val="00386068"/>
    <w:rsid w:val="00387A9C"/>
    <w:rsid w:val="0039554C"/>
    <w:rsid w:val="003A2531"/>
    <w:rsid w:val="003A3B7A"/>
    <w:rsid w:val="003A653B"/>
    <w:rsid w:val="003B2C84"/>
    <w:rsid w:val="003B71E8"/>
    <w:rsid w:val="003C5C3D"/>
    <w:rsid w:val="003C6975"/>
    <w:rsid w:val="003D0C2B"/>
    <w:rsid w:val="003D57A2"/>
    <w:rsid w:val="003D6364"/>
    <w:rsid w:val="003D652E"/>
    <w:rsid w:val="003E08F2"/>
    <w:rsid w:val="003E0ECB"/>
    <w:rsid w:val="003E1EEA"/>
    <w:rsid w:val="003F0770"/>
    <w:rsid w:val="003F3F94"/>
    <w:rsid w:val="003F7882"/>
    <w:rsid w:val="0040099F"/>
    <w:rsid w:val="004009C3"/>
    <w:rsid w:val="00401D5A"/>
    <w:rsid w:val="004033FC"/>
    <w:rsid w:val="0040595F"/>
    <w:rsid w:val="004065FB"/>
    <w:rsid w:val="00414869"/>
    <w:rsid w:val="00422143"/>
    <w:rsid w:val="00422219"/>
    <w:rsid w:val="0042483D"/>
    <w:rsid w:val="004328F9"/>
    <w:rsid w:val="0044269A"/>
    <w:rsid w:val="00445C06"/>
    <w:rsid w:val="00447394"/>
    <w:rsid w:val="004475BF"/>
    <w:rsid w:val="00447D06"/>
    <w:rsid w:val="00450B41"/>
    <w:rsid w:val="0045415F"/>
    <w:rsid w:val="00460113"/>
    <w:rsid w:val="00463652"/>
    <w:rsid w:val="00466DA9"/>
    <w:rsid w:val="00475028"/>
    <w:rsid w:val="00485007"/>
    <w:rsid w:val="00497109"/>
    <w:rsid w:val="004A2F14"/>
    <w:rsid w:val="004A2F90"/>
    <w:rsid w:val="004A76F5"/>
    <w:rsid w:val="004B3F53"/>
    <w:rsid w:val="004B5603"/>
    <w:rsid w:val="004B5B1D"/>
    <w:rsid w:val="004D254C"/>
    <w:rsid w:val="004E1DC2"/>
    <w:rsid w:val="004E2D36"/>
    <w:rsid w:val="004F311E"/>
    <w:rsid w:val="004F783D"/>
    <w:rsid w:val="00507495"/>
    <w:rsid w:val="0051612A"/>
    <w:rsid w:val="00516543"/>
    <w:rsid w:val="00523BBF"/>
    <w:rsid w:val="00526525"/>
    <w:rsid w:val="00527A80"/>
    <w:rsid w:val="00534C9C"/>
    <w:rsid w:val="00535B86"/>
    <w:rsid w:val="00536C49"/>
    <w:rsid w:val="00543E19"/>
    <w:rsid w:val="00545C74"/>
    <w:rsid w:val="00546B19"/>
    <w:rsid w:val="00550204"/>
    <w:rsid w:val="0055444C"/>
    <w:rsid w:val="00554778"/>
    <w:rsid w:val="00565378"/>
    <w:rsid w:val="00586EFF"/>
    <w:rsid w:val="00587FD0"/>
    <w:rsid w:val="005944FE"/>
    <w:rsid w:val="005A130C"/>
    <w:rsid w:val="005B14E4"/>
    <w:rsid w:val="005B2641"/>
    <w:rsid w:val="005B3984"/>
    <w:rsid w:val="005B494A"/>
    <w:rsid w:val="005C18EE"/>
    <w:rsid w:val="005C67E0"/>
    <w:rsid w:val="005C73F7"/>
    <w:rsid w:val="005D11DE"/>
    <w:rsid w:val="005D338C"/>
    <w:rsid w:val="005D3444"/>
    <w:rsid w:val="005D4EF0"/>
    <w:rsid w:val="005D5F47"/>
    <w:rsid w:val="005F07C8"/>
    <w:rsid w:val="00600819"/>
    <w:rsid w:val="00601A29"/>
    <w:rsid w:val="006153FE"/>
    <w:rsid w:val="00615EBB"/>
    <w:rsid w:val="006165DB"/>
    <w:rsid w:val="00617B2D"/>
    <w:rsid w:val="0062046D"/>
    <w:rsid w:val="00643F4E"/>
    <w:rsid w:val="00646F03"/>
    <w:rsid w:val="00650D27"/>
    <w:rsid w:val="006515BA"/>
    <w:rsid w:val="00655ABC"/>
    <w:rsid w:val="006565F1"/>
    <w:rsid w:val="00665106"/>
    <w:rsid w:val="00665663"/>
    <w:rsid w:val="0067124F"/>
    <w:rsid w:val="0067406B"/>
    <w:rsid w:val="00675962"/>
    <w:rsid w:val="00680C81"/>
    <w:rsid w:val="006813F7"/>
    <w:rsid w:val="00686B89"/>
    <w:rsid w:val="0068769A"/>
    <w:rsid w:val="006979C3"/>
    <w:rsid w:val="006A1EA3"/>
    <w:rsid w:val="006A2706"/>
    <w:rsid w:val="006A6526"/>
    <w:rsid w:val="006A6821"/>
    <w:rsid w:val="006A7EF3"/>
    <w:rsid w:val="006A7F70"/>
    <w:rsid w:val="006B0DF3"/>
    <w:rsid w:val="006B7ED6"/>
    <w:rsid w:val="006C117B"/>
    <w:rsid w:val="006C3DEF"/>
    <w:rsid w:val="006D0948"/>
    <w:rsid w:val="006D77B8"/>
    <w:rsid w:val="006D7DB3"/>
    <w:rsid w:val="006E45D1"/>
    <w:rsid w:val="006E7E3B"/>
    <w:rsid w:val="006F469F"/>
    <w:rsid w:val="006F6417"/>
    <w:rsid w:val="00702F1F"/>
    <w:rsid w:val="00703ED6"/>
    <w:rsid w:val="0071059A"/>
    <w:rsid w:val="00713103"/>
    <w:rsid w:val="00721C1D"/>
    <w:rsid w:val="00734E76"/>
    <w:rsid w:val="00735E9F"/>
    <w:rsid w:val="0075377F"/>
    <w:rsid w:val="00762115"/>
    <w:rsid w:val="00763FFF"/>
    <w:rsid w:val="00764EE1"/>
    <w:rsid w:val="00767B71"/>
    <w:rsid w:val="0077061F"/>
    <w:rsid w:val="00770CAD"/>
    <w:rsid w:val="0077436C"/>
    <w:rsid w:val="00775CF6"/>
    <w:rsid w:val="00776ACA"/>
    <w:rsid w:val="00790F11"/>
    <w:rsid w:val="00796B7F"/>
    <w:rsid w:val="007A2264"/>
    <w:rsid w:val="007A63C2"/>
    <w:rsid w:val="007B0794"/>
    <w:rsid w:val="007C6967"/>
    <w:rsid w:val="007D2C23"/>
    <w:rsid w:val="007D4209"/>
    <w:rsid w:val="007D5322"/>
    <w:rsid w:val="007D55FA"/>
    <w:rsid w:val="007D5C8C"/>
    <w:rsid w:val="007E30BE"/>
    <w:rsid w:val="007E3563"/>
    <w:rsid w:val="007E77BA"/>
    <w:rsid w:val="007F3B78"/>
    <w:rsid w:val="007F4D16"/>
    <w:rsid w:val="007F7061"/>
    <w:rsid w:val="0080725B"/>
    <w:rsid w:val="008138F7"/>
    <w:rsid w:val="00814BC2"/>
    <w:rsid w:val="00823BD8"/>
    <w:rsid w:val="0082782F"/>
    <w:rsid w:val="00831036"/>
    <w:rsid w:val="00831044"/>
    <w:rsid w:val="00833755"/>
    <w:rsid w:val="00840429"/>
    <w:rsid w:val="00840647"/>
    <w:rsid w:val="00841CE9"/>
    <w:rsid w:val="00843C6A"/>
    <w:rsid w:val="008451D6"/>
    <w:rsid w:val="00846CB8"/>
    <w:rsid w:val="008534A0"/>
    <w:rsid w:val="00857369"/>
    <w:rsid w:val="008628A2"/>
    <w:rsid w:val="00865673"/>
    <w:rsid w:val="0086629C"/>
    <w:rsid w:val="00866859"/>
    <w:rsid w:val="00886922"/>
    <w:rsid w:val="00891ED8"/>
    <w:rsid w:val="008926EF"/>
    <w:rsid w:val="008A1B07"/>
    <w:rsid w:val="008A2BFA"/>
    <w:rsid w:val="008C4135"/>
    <w:rsid w:val="008C4B71"/>
    <w:rsid w:val="008D53EB"/>
    <w:rsid w:val="008D6CEC"/>
    <w:rsid w:val="008E15BD"/>
    <w:rsid w:val="008E7BBB"/>
    <w:rsid w:val="008F4D0A"/>
    <w:rsid w:val="00904FCE"/>
    <w:rsid w:val="00905B32"/>
    <w:rsid w:val="009121AE"/>
    <w:rsid w:val="0091257F"/>
    <w:rsid w:val="00912DC3"/>
    <w:rsid w:val="00921ACA"/>
    <w:rsid w:val="00924CBF"/>
    <w:rsid w:val="009341B9"/>
    <w:rsid w:val="0093427B"/>
    <w:rsid w:val="0094128D"/>
    <w:rsid w:val="00956E3D"/>
    <w:rsid w:val="00957E72"/>
    <w:rsid w:val="00963FBD"/>
    <w:rsid w:val="009676B8"/>
    <w:rsid w:val="00970753"/>
    <w:rsid w:val="009723F7"/>
    <w:rsid w:val="009807CE"/>
    <w:rsid w:val="00984AE4"/>
    <w:rsid w:val="00987737"/>
    <w:rsid w:val="0099443A"/>
    <w:rsid w:val="0099724A"/>
    <w:rsid w:val="009A45A6"/>
    <w:rsid w:val="009A6973"/>
    <w:rsid w:val="009C04A4"/>
    <w:rsid w:val="009C1E69"/>
    <w:rsid w:val="009C3CA8"/>
    <w:rsid w:val="009C4A54"/>
    <w:rsid w:val="009D1427"/>
    <w:rsid w:val="009D51F1"/>
    <w:rsid w:val="009F143A"/>
    <w:rsid w:val="00A031BD"/>
    <w:rsid w:val="00A133EF"/>
    <w:rsid w:val="00A21437"/>
    <w:rsid w:val="00A2598C"/>
    <w:rsid w:val="00A374B9"/>
    <w:rsid w:val="00A40160"/>
    <w:rsid w:val="00A5270B"/>
    <w:rsid w:val="00A52B32"/>
    <w:rsid w:val="00A5355D"/>
    <w:rsid w:val="00A55402"/>
    <w:rsid w:val="00A60279"/>
    <w:rsid w:val="00A60414"/>
    <w:rsid w:val="00A6487B"/>
    <w:rsid w:val="00A6720A"/>
    <w:rsid w:val="00A77499"/>
    <w:rsid w:val="00A840A4"/>
    <w:rsid w:val="00A90E04"/>
    <w:rsid w:val="00A90E48"/>
    <w:rsid w:val="00AA6C48"/>
    <w:rsid w:val="00AB367A"/>
    <w:rsid w:val="00AB3822"/>
    <w:rsid w:val="00AB43E9"/>
    <w:rsid w:val="00AD1A12"/>
    <w:rsid w:val="00AD7682"/>
    <w:rsid w:val="00AE26E0"/>
    <w:rsid w:val="00AE4C4B"/>
    <w:rsid w:val="00AE60F3"/>
    <w:rsid w:val="00AF5908"/>
    <w:rsid w:val="00B003AE"/>
    <w:rsid w:val="00B0098A"/>
    <w:rsid w:val="00B016AA"/>
    <w:rsid w:val="00B11FED"/>
    <w:rsid w:val="00B17220"/>
    <w:rsid w:val="00B20E18"/>
    <w:rsid w:val="00B22620"/>
    <w:rsid w:val="00B241D1"/>
    <w:rsid w:val="00B25846"/>
    <w:rsid w:val="00B277C1"/>
    <w:rsid w:val="00B56629"/>
    <w:rsid w:val="00B57985"/>
    <w:rsid w:val="00B62022"/>
    <w:rsid w:val="00B62751"/>
    <w:rsid w:val="00B6445C"/>
    <w:rsid w:val="00B67CEF"/>
    <w:rsid w:val="00B74E74"/>
    <w:rsid w:val="00B754A5"/>
    <w:rsid w:val="00B7578B"/>
    <w:rsid w:val="00B77DE2"/>
    <w:rsid w:val="00B804B9"/>
    <w:rsid w:val="00B83E31"/>
    <w:rsid w:val="00B87606"/>
    <w:rsid w:val="00B87642"/>
    <w:rsid w:val="00B940D5"/>
    <w:rsid w:val="00BA7F95"/>
    <w:rsid w:val="00BB2C33"/>
    <w:rsid w:val="00BB33F3"/>
    <w:rsid w:val="00BB4727"/>
    <w:rsid w:val="00BB6A3B"/>
    <w:rsid w:val="00BC1BF0"/>
    <w:rsid w:val="00BC3A3A"/>
    <w:rsid w:val="00BC5154"/>
    <w:rsid w:val="00BD1D0D"/>
    <w:rsid w:val="00BD4617"/>
    <w:rsid w:val="00BD6E09"/>
    <w:rsid w:val="00BE3192"/>
    <w:rsid w:val="00BF174B"/>
    <w:rsid w:val="00BF5003"/>
    <w:rsid w:val="00BF6E85"/>
    <w:rsid w:val="00C0112C"/>
    <w:rsid w:val="00C0161A"/>
    <w:rsid w:val="00C0360A"/>
    <w:rsid w:val="00C07D92"/>
    <w:rsid w:val="00C15F7A"/>
    <w:rsid w:val="00C17473"/>
    <w:rsid w:val="00C23A3F"/>
    <w:rsid w:val="00C25783"/>
    <w:rsid w:val="00C25F4A"/>
    <w:rsid w:val="00C26D66"/>
    <w:rsid w:val="00C3311B"/>
    <w:rsid w:val="00C346F8"/>
    <w:rsid w:val="00C34874"/>
    <w:rsid w:val="00C37AB9"/>
    <w:rsid w:val="00C441DB"/>
    <w:rsid w:val="00C44E9D"/>
    <w:rsid w:val="00C47A27"/>
    <w:rsid w:val="00C51514"/>
    <w:rsid w:val="00C51C70"/>
    <w:rsid w:val="00C55B22"/>
    <w:rsid w:val="00C61BFA"/>
    <w:rsid w:val="00C658E8"/>
    <w:rsid w:val="00C6752C"/>
    <w:rsid w:val="00C7529B"/>
    <w:rsid w:val="00C76CA6"/>
    <w:rsid w:val="00C85894"/>
    <w:rsid w:val="00C90E45"/>
    <w:rsid w:val="00C94D69"/>
    <w:rsid w:val="00C9593D"/>
    <w:rsid w:val="00CA0388"/>
    <w:rsid w:val="00CA0C06"/>
    <w:rsid w:val="00CA5621"/>
    <w:rsid w:val="00CB426E"/>
    <w:rsid w:val="00CC1E85"/>
    <w:rsid w:val="00CD292B"/>
    <w:rsid w:val="00CE77C6"/>
    <w:rsid w:val="00CF3BC7"/>
    <w:rsid w:val="00D01C17"/>
    <w:rsid w:val="00D1495D"/>
    <w:rsid w:val="00D1562C"/>
    <w:rsid w:val="00D163BD"/>
    <w:rsid w:val="00D20935"/>
    <w:rsid w:val="00D20CF0"/>
    <w:rsid w:val="00D212A8"/>
    <w:rsid w:val="00D22E45"/>
    <w:rsid w:val="00D23E41"/>
    <w:rsid w:val="00D35335"/>
    <w:rsid w:val="00D3612D"/>
    <w:rsid w:val="00D379C7"/>
    <w:rsid w:val="00D42514"/>
    <w:rsid w:val="00D45866"/>
    <w:rsid w:val="00D54662"/>
    <w:rsid w:val="00D55CF0"/>
    <w:rsid w:val="00D63492"/>
    <w:rsid w:val="00D65ACC"/>
    <w:rsid w:val="00D65EA8"/>
    <w:rsid w:val="00D7049A"/>
    <w:rsid w:val="00D721FF"/>
    <w:rsid w:val="00D7378B"/>
    <w:rsid w:val="00D815C9"/>
    <w:rsid w:val="00D85CDC"/>
    <w:rsid w:val="00D8628B"/>
    <w:rsid w:val="00D8737D"/>
    <w:rsid w:val="00DA31BD"/>
    <w:rsid w:val="00DA4CC3"/>
    <w:rsid w:val="00DA56FB"/>
    <w:rsid w:val="00DA7591"/>
    <w:rsid w:val="00DB5BAA"/>
    <w:rsid w:val="00DC2FA5"/>
    <w:rsid w:val="00DD0E8F"/>
    <w:rsid w:val="00DD17D9"/>
    <w:rsid w:val="00DD542A"/>
    <w:rsid w:val="00DE1BFA"/>
    <w:rsid w:val="00DE21F0"/>
    <w:rsid w:val="00DE4C98"/>
    <w:rsid w:val="00DE58EB"/>
    <w:rsid w:val="00DF6BA5"/>
    <w:rsid w:val="00E012EB"/>
    <w:rsid w:val="00E0385C"/>
    <w:rsid w:val="00E076AC"/>
    <w:rsid w:val="00E07769"/>
    <w:rsid w:val="00E110E6"/>
    <w:rsid w:val="00E11536"/>
    <w:rsid w:val="00E14DD9"/>
    <w:rsid w:val="00E17FF3"/>
    <w:rsid w:val="00E218EC"/>
    <w:rsid w:val="00E243E6"/>
    <w:rsid w:val="00E34A97"/>
    <w:rsid w:val="00E451BE"/>
    <w:rsid w:val="00E508C2"/>
    <w:rsid w:val="00E524DA"/>
    <w:rsid w:val="00E56F1F"/>
    <w:rsid w:val="00E62BC6"/>
    <w:rsid w:val="00E6700F"/>
    <w:rsid w:val="00E7232A"/>
    <w:rsid w:val="00E7240D"/>
    <w:rsid w:val="00E75EFA"/>
    <w:rsid w:val="00E87FEF"/>
    <w:rsid w:val="00EA146D"/>
    <w:rsid w:val="00EA6F76"/>
    <w:rsid w:val="00EB03B3"/>
    <w:rsid w:val="00EB0D1F"/>
    <w:rsid w:val="00EB324D"/>
    <w:rsid w:val="00EC0E1D"/>
    <w:rsid w:val="00EC16A2"/>
    <w:rsid w:val="00EC51A2"/>
    <w:rsid w:val="00EC788E"/>
    <w:rsid w:val="00ED143C"/>
    <w:rsid w:val="00ED3353"/>
    <w:rsid w:val="00ED6508"/>
    <w:rsid w:val="00EE32D2"/>
    <w:rsid w:val="00EE4CEA"/>
    <w:rsid w:val="00EF5D1A"/>
    <w:rsid w:val="00EF68B6"/>
    <w:rsid w:val="00F00A7D"/>
    <w:rsid w:val="00F0154F"/>
    <w:rsid w:val="00F01785"/>
    <w:rsid w:val="00F019E0"/>
    <w:rsid w:val="00F058DE"/>
    <w:rsid w:val="00F05CF7"/>
    <w:rsid w:val="00F11EFC"/>
    <w:rsid w:val="00F1475F"/>
    <w:rsid w:val="00F17FD3"/>
    <w:rsid w:val="00F2066F"/>
    <w:rsid w:val="00F22FFB"/>
    <w:rsid w:val="00F245EC"/>
    <w:rsid w:val="00F2501D"/>
    <w:rsid w:val="00F33A61"/>
    <w:rsid w:val="00F34574"/>
    <w:rsid w:val="00F40EC8"/>
    <w:rsid w:val="00F5429C"/>
    <w:rsid w:val="00F54BAE"/>
    <w:rsid w:val="00F72720"/>
    <w:rsid w:val="00F811DB"/>
    <w:rsid w:val="00F854B1"/>
    <w:rsid w:val="00F878C3"/>
    <w:rsid w:val="00F90990"/>
    <w:rsid w:val="00F97872"/>
    <w:rsid w:val="00FB35B3"/>
    <w:rsid w:val="00FB70CE"/>
    <w:rsid w:val="00FC3573"/>
    <w:rsid w:val="00FC394C"/>
    <w:rsid w:val="00FD42C1"/>
    <w:rsid w:val="00FD6570"/>
    <w:rsid w:val="00FD6E7E"/>
    <w:rsid w:val="00FE10E9"/>
    <w:rsid w:val="00FE3127"/>
    <w:rsid w:val="00FE7849"/>
    <w:rsid w:val="00FF437B"/>
    <w:rsid w:val="00FF71CB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cf,#09c,#0cf,#069,#036,#b3e0e0,#f79191,#44aaa8"/>
    </o:shapedefaults>
    <o:shapelayout v:ext="edit">
      <o:idmap v:ext="edit" data="1"/>
    </o:shapelayout>
  </w:shapeDefaults>
  <w:decimalSymbol w:val="."/>
  <w:listSeparator w:val=","/>
  <w14:docId w14:val="734C0D4C"/>
  <w15:chartTrackingRefBased/>
  <w15:docId w15:val="{D6AFA2A6-B88A-4FDC-AE5D-18B20487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CE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6515BA"/>
    <w:pPr>
      <w:jc w:val="center"/>
      <w:outlineLvl w:val="0"/>
    </w:pPr>
    <w:rPr>
      <w:color w:val="295B0B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tinnett\Application%20Data\Microsoft\Templates\NEKUD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33BB-BD51-4A38-A3C2-54004896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NEKUDLETTERHEAD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Needham</dc:creator>
  <cp:keywords/>
  <dc:description/>
  <cp:lastModifiedBy>Gregg Morgan</cp:lastModifiedBy>
  <cp:revision>4</cp:revision>
  <cp:lastPrinted>2026-05-12T19:57:00Z</cp:lastPrinted>
  <dcterms:created xsi:type="dcterms:W3CDTF">2026-05-12T19:59:00Z</dcterms:created>
  <dcterms:modified xsi:type="dcterms:W3CDTF">2026-05-13T10:18:00Z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TC011189751033</vt:lpwstr>
  </property>
</Properties>
</file>