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1A376" w14:textId="77777777" w:rsidR="002946A1" w:rsidRDefault="002946A1" w:rsidP="004B5603">
      <w:pPr>
        <w:ind w:left="-180"/>
        <w:jc w:val="both"/>
      </w:pPr>
    </w:p>
    <w:p w14:paraId="77D8DC40" w14:textId="204B2AF6" w:rsidR="00763FFF" w:rsidRDefault="00DE15BA" w:rsidP="00E110E6">
      <w:pPr>
        <w:tabs>
          <w:tab w:val="left" w:pos="8310"/>
          <w:tab w:val="left" w:pos="10125"/>
        </w:tabs>
        <w:ind w:left="-18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5868327" wp14:editId="10C68857">
                <wp:simplePos x="0" y="0"/>
                <wp:positionH relativeFrom="column">
                  <wp:posOffset>1381125</wp:posOffset>
                </wp:positionH>
                <wp:positionV relativeFrom="paragraph">
                  <wp:posOffset>1417320</wp:posOffset>
                </wp:positionV>
                <wp:extent cx="5524500" cy="7269480"/>
                <wp:effectExtent l="0" t="0" r="0" b="635"/>
                <wp:wrapNone/>
                <wp:docPr id="103420028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0" cy="7269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3195F2" w14:textId="77777777" w:rsidR="00C51514" w:rsidRDefault="00C51514" w:rsidP="00C5151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3523F22" w14:textId="77777777" w:rsidR="002D6F86" w:rsidRDefault="002D6F86" w:rsidP="000658B7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BOARD OF COMMISSIONERS MEETING</w:t>
                            </w:r>
                          </w:p>
                          <w:p w14:paraId="054CA324" w14:textId="596584C5" w:rsidR="008E15BD" w:rsidRPr="0001118E" w:rsidRDefault="004D4ED1" w:rsidP="008E15BD">
                            <w:pPr>
                              <w:ind w:firstLine="72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April 14</w:t>
                            </w:r>
                            <w:r w:rsidR="008E15BD">
                              <w:rPr>
                                <w:b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="004F783D">
                              <w:rPr>
                                <w:b/>
                                <w:sz w:val="32"/>
                                <w:szCs w:val="32"/>
                              </w:rPr>
                              <w:t>20</w:t>
                            </w:r>
                            <w:r w:rsidR="00D8628B">
                              <w:rPr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="00DE15BA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681B60DD" w14:textId="77777777" w:rsidR="00C51514" w:rsidRPr="0001118E" w:rsidRDefault="00E508C2" w:rsidP="008E15B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C51514" w:rsidRPr="0001118E">
                              <w:rPr>
                                <w:b/>
                                <w:sz w:val="32"/>
                                <w:szCs w:val="32"/>
                              </w:rPr>
                              <w:t>Agenda</w:t>
                            </w:r>
                          </w:p>
                          <w:p w14:paraId="7D5FE560" w14:textId="77777777" w:rsidR="00C51514" w:rsidRDefault="00C51514" w:rsidP="00C5151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62EF8264" w14:textId="77777777" w:rsidR="00E508C2" w:rsidRDefault="00E508C2" w:rsidP="00CA3BF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Call to Order</w:t>
                            </w:r>
                          </w:p>
                          <w:p w14:paraId="196A3389" w14:textId="77777777" w:rsidR="00301F1D" w:rsidRDefault="00301F1D" w:rsidP="00CA3BF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Approve Minutes</w:t>
                            </w:r>
                          </w:p>
                          <w:p w14:paraId="019E82DF" w14:textId="48103B35" w:rsidR="002466BA" w:rsidRDefault="00BC6383" w:rsidP="00CA3BF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Financials</w:t>
                            </w:r>
                          </w:p>
                          <w:p w14:paraId="536EDE99" w14:textId="37A3CA17" w:rsidR="00F62E64" w:rsidRDefault="00BC6383" w:rsidP="00DB282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Old Business</w:t>
                            </w:r>
                          </w:p>
                          <w:p w14:paraId="0E3A7811" w14:textId="25380CF2" w:rsidR="006F5893" w:rsidRDefault="00CC690E" w:rsidP="000D5AB3">
                            <w:pPr>
                              <w:pStyle w:val="ListParagraph"/>
                              <w:ind w:left="189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4D4ED1">
                              <w:rPr>
                                <w:sz w:val="32"/>
                                <w:szCs w:val="32"/>
                              </w:rPr>
                              <w:t>5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  <w:r w:rsidR="00D540F5">
                              <w:rPr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BC6383" w:rsidRPr="00DB2826">
                              <w:rPr>
                                <w:sz w:val="32"/>
                                <w:szCs w:val="32"/>
                              </w:rPr>
                              <w:t>New Business</w:t>
                            </w:r>
                          </w:p>
                          <w:p w14:paraId="73343946" w14:textId="4F1F2CFB" w:rsidR="006F5893" w:rsidRDefault="00AD423B" w:rsidP="006F5893">
                            <w:pPr>
                              <w:pStyle w:val="ListParagraph"/>
                              <w:ind w:left="189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4D4ED1">
                              <w:rPr>
                                <w:sz w:val="32"/>
                                <w:szCs w:val="32"/>
                              </w:rPr>
                              <w:t>6</w:t>
                            </w:r>
                            <w:r w:rsidR="006F5893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  <w:r w:rsidR="00D540F5">
                              <w:rPr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BC6383" w:rsidRPr="00B518CC">
                              <w:rPr>
                                <w:sz w:val="32"/>
                                <w:szCs w:val="32"/>
                              </w:rPr>
                              <w:t>Public Comments</w:t>
                            </w:r>
                          </w:p>
                          <w:p w14:paraId="6851348F" w14:textId="7A598C98" w:rsidR="00FC7853" w:rsidRPr="00CA3BF1" w:rsidRDefault="004D4ED1" w:rsidP="006F5893">
                            <w:pPr>
                              <w:pStyle w:val="ListParagraph"/>
                              <w:ind w:left="189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7</w:t>
                            </w:r>
                            <w:r w:rsidR="00B518CC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  <w:r w:rsidR="00D540F5">
                              <w:rPr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CA3BF1">
                              <w:rPr>
                                <w:sz w:val="32"/>
                                <w:szCs w:val="32"/>
                              </w:rPr>
                              <w:t>A</w:t>
                            </w:r>
                            <w:r w:rsidR="002A5BFC" w:rsidRPr="00CA3BF1">
                              <w:rPr>
                                <w:sz w:val="32"/>
                                <w:szCs w:val="32"/>
                              </w:rPr>
                              <w:t>djourn</w:t>
                            </w:r>
                          </w:p>
                          <w:p w14:paraId="6CEAD559" w14:textId="2E7DC371" w:rsidR="00D97DA7" w:rsidRDefault="00DB5BAA" w:rsidP="00FC7853">
                            <w:pPr>
                              <w:pStyle w:val="ListParagraph"/>
                              <w:ind w:left="189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="00C94D69">
                              <w:rPr>
                                <w:sz w:val="32"/>
                                <w:szCs w:val="32"/>
                              </w:rPr>
                              <w:t xml:space="preserve">           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3B0D860" w14:textId="5E4B1E65" w:rsidR="00762115" w:rsidRDefault="00762115" w:rsidP="00762115">
                            <w:pPr>
                              <w:pStyle w:val="ListParagraph"/>
                              <w:ind w:left="198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2699852" w14:textId="77777777" w:rsidR="00762115" w:rsidRDefault="00762115" w:rsidP="00DB5BAA">
                            <w:pPr>
                              <w:pStyle w:val="ListParagraph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805332B" w14:textId="77777777" w:rsidR="00DB5BAA" w:rsidRDefault="00DB5BAA" w:rsidP="00DB5BAA">
                            <w:pPr>
                              <w:pStyle w:val="ListParagraph"/>
                              <w:ind w:left="234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A88C6FF" w14:textId="77777777" w:rsidR="00E17FF3" w:rsidRDefault="00E17FF3" w:rsidP="00E17FF3">
                            <w:pPr>
                              <w:pStyle w:val="ListParagraph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C471555" w14:textId="77777777" w:rsidR="00E17FF3" w:rsidRDefault="00E17FF3" w:rsidP="00E17FF3">
                            <w:pPr>
                              <w:pStyle w:val="ListParagraph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E0A188C" w14:textId="77777777" w:rsidR="00A133EF" w:rsidRDefault="00445C06" w:rsidP="00A133EF">
                            <w:pPr>
                              <w:pStyle w:val="ListParagraph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          </w:t>
                            </w:r>
                          </w:p>
                          <w:p w14:paraId="145C9551" w14:textId="77777777" w:rsidR="001D1F5E" w:rsidRDefault="001D1F5E" w:rsidP="00DE58EB">
                            <w:pPr>
                              <w:pStyle w:val="ListParagraph"/>
                              <w:ind w:left="180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3ED911FA" w14:textId="77777777" w:rsidR="001D1F5E" w:rsidRDefault="001D1F5E" w:rsidP="00C51514"/>
                          <w:p w14:paraId="28937D96" w14:textId="77777777" w:rsidR="00EE4CEA" w:rsidRPr="00152ACF" w:rsidRDefault="00152ACF" w:rsidP="00C51514">
                            <w:pPr>
                              <w:rPr>
                                <w:rFonts w:ascii="Monotype Corsiva" w:hAnsi="Monotype Corsiva"/>
                                <w:color w:val="FF0000"/>
                                <w:sz w:val="72"/>
                                <w:szCs w:val="72"/>
                              </w:rPr>
                            </w:pPr>
                            <w:r>
                              <w:t xml:space="preserve">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68327" id="Rectangle 2" o:spid="_x0000_s1026" style="position:absolute;left:0;text-align:left;margin-left:108.75pt;margin-top:111.6pt;width:435pt;height:572.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" stroked="f">
                <v:textbox>
                  <w:txbxContent>
                    <w:p w14:paraId="423195F2" w14:textId="77777777" w:rsidR="00C51514" w:rsidRDefault="00C51514" w:rsidP="00C5151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3523F22" w14:textId="77777777" w:rsidR="002D6F86" w:rsidRDefault="002D6F86" w:rsidP="000658B7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BOARD OF COMMISSIONERS MEETING</w:t>
                      </w:r>
                    </w:p>
                    <w:p w14:paraId="054CA324" w14:textId="596584C5" w:rsidR="008E15BD" w:rsidRPr="0001118E" w:rsidRDefault="004D4ED1" w:rsidP="008E15BD">
                      <w:pPr>
                        <w:ind w:firstLine="72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April 14</w:t>
                      </w:r>
                      <w:r w:rsidR="008E15BD">
                        <w:rPr>
                          <w:b/>
                          <w:sz w:val="32"/>
                          <w:szCs w:val="32"/>
                        </w:rPr>
                        <w:t xml:space="preserve">, </w:t>
                      </w:r>
                      <w:r w:rsidR="004F783D">
                        <w:rPr>
                          <w:b/>
                          <w:sz w:val="32"/>
                          <w:szCs w:val="32"/>
                        </w:rPr>
                        <w:t>20</w:t>
                      </w:r>
                      <w:r w:rsidR="00D8628B">
                        <w:rPr>
                          <w:b/>
                          <w:sz w:val="32"/>
                          <w:szCs w:val="32"/>
                        </w:rPr>
                        <w:t>2</w:t>
                      </w:r>
                      <w:r w:rsidR="00DE15BA">
                        <w:rPr>
                          <w:b/>
                          <w:sz w:val="32"/>
                          <w:szCs w:val="32"/>
                        </w:rPr>
                        <w:t>6</w:t>
                      </w:r>
                    </w:p>
                    <w:p w14:paraId="681B60DD" w14:textId="77777777" w:rsidR="00C51514" w:rsidRPr="0001118E" w:rsidRDefault="00E508C2" w:rsidP="008E15BD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  </w:t>
                      </w:r>
                      <w:r w:rsidR="00C51514" w:rsidRPr="0001118E">
                        <w:rPr>
                          <w:b/>
                          <w:sz w:val="32"/>
                          <w:szCs w:val="32"/>
                        </w:rPr>
                        <w:t>Agenda</w:t>
                      </w:r>
                    </w:p>
                    <w:p w14:paraId="7D5FE560" w14:textId="77777777" w:rsidR="00C51514" w:rsidRDefault="00C51514" w:rsidP="00C5151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ab/>
                      </w:r>
                    </w:p>
                    <w:p w14:paraId="62EF8264" w14:textId="77777777" w:rsidR="00E508C2" w:rsidRDefault="00E508C2" w:rsidP="00CA3BF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Call to Order</w:t>
                      </w:r>
                    </w:p>
                    <w:p w14:paraId="196A3389" w14:textId="77777777" w:rsidR="00301F1D" w:rsidRDefault="00301F1D" w:rsidP="00CA3BF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Approve Minutes</w:t>
                      </w:r>
                    </w:p>
                    <w:p w14:paraId="019E82DF" w14:textId="48103B35" w:rsidR="002466BA" w:rsidRDefault="00BC6383" w:rsidP="00CA3BF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Financials</w:t>
                      </w:r>
                    </w:p>
                    <w:p w14:paraId="536EDE99" w14:textId="37A3CA17" w:rsidR="00F62E64" w:rsidRDefault="00BC6383" w:rsidP="00DB282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Old Business</w:t>
                      </w:r>
                    </w:p>
                    <w:p w14:paraId="0E3A7811" w14:textId="25380CF2" w:rsidR="006F5893" w:rsidRDefault="00CC690E" w:rsidP="000D5AB3">
                      <w:pPr>
                        <w:pStyle w:val="ListParagraph"/>
                        <w:ind w:left="189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</w:t>
                      </w:r>
                      <w:r w:rsidR="004D4ED1">
                        <w:rPr>
                          <w:sz w:val="32"/>
                          <w:szCs w:val="32"/>
                        </w:rPr>
                        <w:t>5</w:t>
                      </w:r>
                      <w:r>
                        <w:rPr>
                          <w:sz w:val="32"/>
                          <w:szCs w:val="32"/>
                        </w:rPr>
                        <w:t>.</w:t>
                      </w:r>
                      <w:r w:rsidR="00D540F5">
                        <w:rPr>
                          <w:sz w:val="32"/>
                          <w:szCs w:val="32"/>
                        </w:rPr>
                        <w:t xml:space="preserve">  </w:t>
                      </w:r>
                      <w:r w:rsidR="00BC6383" w:rsidRPr="00DB2826">
                        <w:rPr>
                          <w:sz w:val="32"/>
                          <w:szCs w:val="32"/>
                        </w:rPr>
                        <w:t>New Business</w:t>
                      </w:r>
                    </w:p>
                    <w:p w14:paraId="73343946" w14:textId="4F1F2CFB" w:rsidR="006F5893" w:rsidRDefault="00AD423B" w:rsidP="006F5893">
                      <w:pPr>
                        <w:pStyle w:val="ListParagraph"/>
                        <w:ind w:left="189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</w:t>
                      </w:r>
                      <w:r w:rsidR="004D4ED1">
                        <w:rPr>
                          <w:sz w:val="32"/>
                          <w:szCs w:val="32"/>
                        </w:rPr>
                        <w:t>6</w:t>
                      </w:r>
                      <w:r w:rsidR="006F5893">
                        <w:rPr>
                          <w:sz w:val="32"/>
                          <w:szCs w:val="32"/>
                        </w:rPr>
                        <w:t>.</w:t>
                      </w:r>
                      <w:r w:rsidR="00D540F5">
                        <w:rPr>
                          <w:sz w:val="32"/>
                          <w:szCs w:val="32"/>
                        </w:rPr>
                        <w:t xml:space="preserve">  </w:t>
                      </w:r>
                      <w:r w:rsidR="00BC6383" w:rsidRPr="00B518CC">
                        <w:rPr>
                          <w:sz w:val="32"/>
                          <w:szCs w:val="32"/>
                        </w:rPr>
                        <w:t>Public Comments</w:t>
                      </w:r>
                    </w:p>
                    <w:p w14:paraId="6851348F" w14:textId="7A598C98" w:rsidR="00FC7853" w:rsidRPr="00CA3BF1" w:rsidRDefault="004D4ED1" w:rsidP="006F5893">
                      <w:pPr>
                        <w:pStyle w:val="ListParagraph"/>
                        <w:ind w:left="189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7</w:t>
                      </w:r>
                      <w:r w:rsidR="00B518CC">
                        <w:rPr>
                          <w:sz w:val="32"/>
                          <w:szCs w:val="32"/>
                        </w:rPr>
                        <w:t>.</w:t>
                      </w:r>
                      <w:r w:rsidR="00D540F5">
                        <w:rPr>
                          <w:sz w:val="32"/>
                          <w:szCs w:val="32"/>
                        </w:rPr>
                        <w:t xml:space="preserve">  </w:t>
                      </w:r>
                      <w:r w:rsidR="00CA3BF1">
                        <w:rPr>
                          <w:sz w:val="32"/>
                          <w:szCs w:val="32"/>
                        </w:rPr>
                        <w:t>A</w:t>
                      </w:r>
                      <w:r w:rsidR="002A5BFC" w:rsidRPr="00CA3BF1">
                        <w:rPr>
                          <w:sz w:val="32"/>
                          <w:szCs w:val="32"/>
                        </w:rPr>
                        <w:t>djourn</w:t>
                      </w:r>
                    </w:p>
                    <w:p w14:paraId="6CEAD559" w14:textId="2E7DC371" w:rsidR="00D97DA7" w:rsidRDefault="00DB5BAA" w:rsidP="00FC7853">
                      <w:pPr>
                        <w:pStyle w:val="ListParagraph"/>
                        <w:ind w:left="189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</w:t>
                      </w:r>
                      <w:r w:rsidR="00C94D69">
                        <w:rPr>
                          <w:sz w:val="32"/>
                          <w:szCs w:val="32"/>
                        </w:rPr>
                        <w:t xml:space="preserve">            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  <w:p w14:paraId="13B0D860" w14:textId="5E4B1E65" w:rsidR="00762115" w:rsidRDefault="00762115" w:rsidP="00762115">
                      <w:pPr>
                        <w:pStyle w:val="ListParagraph"/>
                        <w:ind w:left="1980"/>
                        <w:rPr>
                          <w:sz w:val="32"/>
                          <w:szCs w:val="32"/>
                        </w:rPr>
                      </w:pPr>
                    </w:p>
                    <w:p w14:paraId="02699852" w14:textId="77777777" w:rsidR="00762115" w:rsidRDefault="00762115" w:rsidP="00DB5BAA">
                      <w:pPr>
                        <w:pStyle w:val="ListParagraph"/>
                        <w:rPr>
                          <w:sz w:val="32"/>
                          <w:szCs w:val="32"/>
                        </w:rPr>
                      </w:pPr>
                    </w:p>
                    <w:p w14:paraId="2805332B" w14:textId="77777777" w:rsidR="00DB5BAA" w:rsidRDefault="00DB5BAA" w:rsidP="00DB5BAA">
                      <w:pPr>
                        <w:pStyle w:val="ListParagraph"/>
                        <w:ind w:left="2340"/>
                        <w:rPr>
                          <w:sz w:val="32"/>
                          <w:szCs w:val="32"/>
                        </w:rPr>
                      </w:pPr>
                    </w:p>
                    <w:p w14:paraId="6A88C6FF" w14:textId="77777777" w:rsidR="00E17FF3" w:rsidRDefault="00E17FF3" w:rsidP="00E17FF3">
                      <w:pPr>
                        <w:pStyle w:val="ListParagraph"/>
                        <w:rPr>
                          <w:sz w:val="32"/>
                          <w:szCs w:val="32"/>
                        </w:rPr>
                      </w:pPr>
                    </w:p>
                    <w:p w14:paraId="1C471555" w14:textId="77777777" w:rsidR="00E17FF3" w:rsidRDefault="00E17FF3" w:rsidP="00E17FF3">
                      <w:pPr>
                        <w:pStyle w:val="ListParagraph"/>
                        <w:rPr>
                          <w:sz w:val="32"/>
                          <w:szCs w:val="32"/>
                        </w:rPr>
                      </w:pPr>
                    </w:p>
                    <w:p w14:paraId="6E0A188C" w14:textId="77777777" w:rsidR="00A133EF" w:rsidRDefault="00445C06" w:rsidP="00A133EF">
                      <w:pPr>
                        <w:pStyle w:val="ListParagraph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          </w:t>
                      </w:r>
                    </w:p>
                    <w:p w14:paraId="145C9551" w14:textId="77777777" w:rsidR="001D1F5E" w:rsidRDefault="001D1F5E" w:rsidP="00DE58EB">
                      <w:pPr>
                        <w:pStyle w:val="ListParagraph"/>
                        <w:ind w:left="1800"/>
                        <w:rPr>
                          <w:sz w:val="32"/>
                          <w:szCs w:val="32"/>
                        </w:rPr>
                      </w:pPr>
                    </w:p>
                    <w:p w14:paraId="3ED911FA" w14:textId="77777777" w:rsidR="001D1F5E" w:rsidRDefault="001D1F5E" w:rsidP="00C51514"/>
                    <w:p w14:paraId="28937D96" w14:textId="77777777" w:rsidR="00EE4CEA" w:rsidRPr="00152ACF" w:rsidRDefault="00152ACF" w:rsidP="00C51514">
                      <w:pPr>
                        <w:rPr>
                          <w:rFonts w:ascii="Monotype Corsiva" w:hAnsi="Monotype Corsiva"/>
                          <w:color w:val="FF0000"/>
                          <w:sz w:val="72"/>
                          <w:szCs w:val="72"/>
                        </w:rPr>
                      </w:pPr>
                      <w:r>
                        <w:t xml:space="preserve">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24624B68" wp14:editId="7CFEE35D">
            <wp:simplePos x="0" y="0"/>
            <wp:positionH relativeFrom="column">
              <wp:posOffset>-95250</wp:posOffset>
            </wp:positionH>
            <wp:positionV relativeFrom="paragraph">
              <wp:posOffset>0</wp:posOffset>
            </wp:positionV>
            <wp:extent cx="7534275" cy="10429875"/>
            <wp:effectExtent l="0" t="0" r="0" b="0"/>
            <wp:wrapNone/>
            <wp:docPr id="4" name="Picture 0" descr="Letterhea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etterhead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042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1D0D">
        <w:t>+</w:t>
      </w:r>
      <w:r w:rsidR="00E110E6">
        <w:tab/>
      </w:r>
      <w:r w:rsidR="00E110E6">
        <w:tab/>
      </w:r>
    </w:p>
    <w:sectPr w:rsidR="00763FFF" w:rsidSect="009676B8">
      <w:pgSz w:w="12240" w:h="15840"/>
      <w:pgMar w:top="0" w:right="720" w:bottom="734" w:left="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01398"/>
    <w:multiLevelType w:val="hybridMultilevel"/>
    <w:tmpl w:val="D4486F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65F87"/>
    <w:multiLevelType w:val="hybridMultilevel"/>
    <w:tmpl w:val="18085EA8"/>
    <w:lvl w:ilvl="0" w:tplc="FFFFFFFF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445785E"/>
    <w:multiLevelType w:val="hybridMultilevel"/>
    <w:tmpl w:val="E09A0F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12818"/>
    <w:multiLevelType w:val="hybridMultilevel"/>
    <w:tmpl w:val="C6E858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7B25C9"/>
    <w:multiLevelType w:val="hybridMultilevel"/>
    <w:tmpl w:val="18085EA8"/>
    <w:lvl w:ilvl="0" w:tplc="61F09AE6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DD65487"/>
    <w:multiLevelType w:val="hybridMultilevel"/>
    <w:tmpl w:val="D48CA9F6"/>
    <w:lvl w:ilvl="0" w:tplc="1D0242A2">
      <w:start w:val="10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7EBC43E7"/>
    <w:multiLevelType w:val="hybridMultilevel"/>
    <w:tmpl w:val="77B61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152236">
    <w:abstractNumId w:val="3"/>
  </w:num>
  <w:num w:numId="2" w16cid:durableId="405230541">
    <w:abstractNumId w:val="2"/>
  </w:num>
  <w:num w:numId="3" w16cid:durableId="894199086">
    <w:abstractNumId w:val="0"/>
  </w:num>
  <w:num w:numId="4" w16cid:durableId="1525443149">
    <w:abstractNumId w:val="6"/>
  </w:num>
  <w:num w:numId="5" w16cid:durableId="1515537227">
    <w:abstractNumId w:val="4"/>
  </w:num>
  <w:num w:numId="6" w16cid:durableId="1490751445">
    <w:abstractNumId w:val="5"/>
  </w:num>
  <w:num w:numId="7" w16cid:durableId="246310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20"/>
  <w:drawingGridVerticalSpacing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EA"/>
    <w:rsid w:val="00000096"/>
    <w:rsid w:val="00001A83"/>
    <w:rsid w:val="00002370"/>
    <w:rsid w:val="00002A61"/>
    <w:rsid w:val="00003ED5"/>
    <w:rsid w:val="0000550E"/>
    <w:rsid w:val="0000703C"/>
    <w:rsid w:val="00007541"/>
    <w:rsid w:val="00011AFA"/>
    <w:rsid w:val="00012842"/>
    <w:rsid w:val="0001364F"/>
    <w:rsid w:val="00015A7A"/>
    <w:rsid w:val="0001690A"/>
    <w:rsid w:val="0001775F"/>
    <w:rsid w:val="00017B1E"/>
    <w:rsid w:val="000231F3"/>
    <w:rsid w:val="00030C75"/>
    <w:rsid w:val="00033028"/>
    <w:rsid w:val="00034421"/>
    <w:rsid w:val="00051DC6"/>
    <w:rsid w:val="000658B7"/>
    <w:rsid w:val="0007144B"/>
    <w:rsid w:val="00071EB1"/>
    <w:rsid w:val="00077D67"/>
    <w:rsid w:val="00080A11"/>
    <w:rsid w:val="000836BF"/>
    <w:rsid w:val="000904AA"/>
    <w:rsid w:val="00092D70"/>
    <w:rsid w:val="0009624E"/>
    <w:rsid w:val="000A04F1"/>
    <w:rsid w:val="000A1113"/>
    <w:rsid w:val="000A2EC2"/>
    <w:rsid w:val="000A5B12"/>
    <w:rsid w:val="000A620D"/>
    <w:rsid w:val="000D0D2C"/>
    <w:rsid w:val="000D45E9"/>
    <w:rsid w:val="000D5AB3"/>
    <w:rsid w:val="000D7FC1"/>
    <w:rsid w:val="000E1EFD"/>
    <w:rsid w:val="000E259A"/>
    <w:rsid w:val="000E2EEC"/>
    <w:rsid w:val="000E5903"/>
    <w:rsid w:val="000E61E1"/>
    <w:rsid w:val="000E66D1"/>
    <w:rsid w:val="001004C7"/>
    <w:rsid w:val="001036AD"/>
    <w:rsid w:val="00105363"/>
    <w:rsid w:val="00120B71"/>
    <w:rsid w:val="00122486"/>
    <w:rsid w:val="00133351"/>
    <w:rsid w:val="00136747"/>
    <w:rsid w:val="00136D2D"/>
    <w:rsid w:val="001438A7"/>
    <w:rsid w:val="00145B13"/>
    <w:rsid w:val="001467B1"/>
    <w:rsid w:val="001479DB"/>
    <w:rsid w:val="001528F7"/>
    <w:rsid w:val="00152ACF"/>
    <w:rsid w:val="00153FDE"/>
    <w:rsid w:val="00156718"/>
    <w:rsid w:val="00156EF0"/>
    <w:rsid w:val="00162D19"/>
    <w:rsid w:val="001635A3"/>
    <w:rsid w:val="00166AE5"/>
    <w:rsid w:val="0017006A"/>
    <w:rsid w:val="001725E8"/>
    <w:rsid w:val="00176A9D"/>
    <w:rsid w:val="00182E43"/>
    <w:rsid w:val="00185D6D"/>
    <w:rsid w:val="00186FCF"/>
    <w:rsid w:val="00195A35"/>
    <w:rsid w:val="001A4E45"/>
    <w:rsid w:val="001A77AB"/>
    <w:rsid w:val="001B5E01"/>
    <w:rsid w:val="001D1F5E"/>
    <w:rsid w:val="001E30D7"/>
    <w:rsid w:val="001E65FE"/>
    <w:rsid w:val="001E7597"/>
    <w:rsid w:val="001F3A69"/>
    <w:rsid w:val="001F7DE2"/>
    <w:rsid w:val="002246C0"/>
    <w:rsid w:val="00232228"/>
    <w:rsid w:val="00234190"/>
    <w:rsid w:val="002371F7"/>
    <w:rsid w:val="00237DA1"/>
    <w:rsid w:val="002412C6"/>
    <w:rsid w:val="00244602"/>
    <w:rsid w:val="002466BA"/>
    <w:rsid w:val="0025273D"/>
    <w:rsid w:val="00270A0C"/>
    <w:rsid w:val="00274820"/>
    <w:rsid w:val="002752B1"/>
    <w:rsid w:val="002765AE"/>
    <w:rsid w:val="00277EB0"/>
    <w:rsid w:val="002807E2"/>
    <w:rsid w:val="00282E5D"/>
    <w:rsid w:val="00293A0C"/>
    <w:rsid w:val="002946A1"/>
    <w:rsid w:val="00295EA9"/>
    <w:rsid w:val="002A2C13"/>
    <w:rsid w:val="002A5BFC"/>
    <w:rsid w:val="002B097F"/>
    <w:rsid w:val="002B54E8"/>
    <w:rsid w:val="002C1D01"/>
    <w:rsid w:val="002C43AD"/>
    <w:rsid w:val="002D0BC5"/>
    <w:rsid w:val="002D0C5E"/>
    <w:rsid w:val="002D15FD"/>
    <w:rsid w:val="002D2D44"/>
    <w:rsid w:val="002D2F75"/>
    <w:rsid w:val="002D5AEC"/>
    <w:rsid w:val="002D6F86"/>
    <w:rsid w:val="002D7606"/>
    <w:rsid w:val="002E2A8A"/>
    <w:rsid w:val="002E67E4"/>
    <w:rsid w:val="002F24A3"/>
    <w:rsid w:val="002F6AB1"/>
    <w:rsid w:val="0030079D"/>
    <w:rsid w:val="00301F1D"/>
    <w:rsid w:val="00315690"/>
    <w:rsid w:val="00317D50"/>
    <w:rsid w:val="00320725"/>
    <w:rsid w:val="00333BE2"/>
    <w:rsid w:val="00333C86"/>
    <w:rsid w:val="003354C9"/>
    <w:rsid w:val="00345954"/>
    <w:rsid w:val="0034720F"/>
    <w:rsid w:val="00347CB0"/>
    <w:rsid w:val="00347F28"/>
    <w:rsid w:val="0035072D"/>
    <w:rsid w:val="003525B6"/>
    <w:rsid w:val="00355E83"/>
    <w:rsid w:val="003616CC"/>
    <w:rsid w:val="00363DB1"/>
    <w:rsid w:val="00371376"/>
    <w:rsid w:val="00371DD7"/>
    <w:rsid w:val="003736D0"/>
    <w:rsid w:val="0038202D"/>
    <w:rsid w:val="00386068"/>
    <w:rsid w:val="00387A9C"/>
    <w:rsid w:val="0039554C"/>
    <w:rsid w:val="003A2531"/>
    <w:rsid w:val="003B2C84"/>
    <w:rsid w:val="003B71E8"/>
    <w:rsid w:val="003C0549"/>
    <w:rsid w:val="003D0C2B"/>
    <w:rsid w:val="003D6364"/>
    <w:rsid w:val="003E08F2"/>
    <w:rsid w:val="003E0ECB"/>
    <w:rsid w:val="003E1EEA"/>
    <w:rsid w:val="003F0770"/>
    <w:rsid w:val="003F3F94"/>
    <w:rsid w:val="003F7882"/>
    <w:rsid w:val="0040099F"/>
    <w:rsid w:val="004009C3"/>
    <w:rsid w:val="00401D5A"/>
    <w:rsid w:val="0040595F"/>
    <w:rsid w:val="004065FB"/>
    <w:rsid w:val="00407D13"/>
    <w:rsid w:val="00407F48"/>
    <w:rsid w:val="00414869"/>
    <w:rsid w:val="00422143"/>
    <w:rsid w:val="00422219"/>
    <w:rsid w:val="00430907"/>
    <w:rsid w:val="004328F9"/>
    <w:rsid w:val="00445C06"/>
    <w:rsid w:val="00447394"/>
    <w:rsid w:val="004475BF"/>
    <w:rsid w:val="00447D06"/>
    <w:rsid w:val="00450B41"/>
    <w:rsid w:val="0045415F"/>
    <w:rsid w:val="00460113"/>
    <w:rsid w:val="00466DA9"/>
    <w:rsid w:val="00475028"/>
    <w:rsid w:val="004A2F14"/>
    <w:rsid w:val="004A2F90"/>
    <w:rsid w:val="004A76F5"/>
    <w:rsid w:val="004B3F53"/>
    <w:rsid w:val="004B5603"/>
    <w:rsid w:val="004B5B1D"/>
    <w:rsid w:val="004D254C"/>
    <w:rsid w:val="004D4ED1"/>
    <w:rsid w:val="004E1DC2"/>
    <w:rsid w:val="004E2D36"/>
    <w:rsid w:val="004F311E"/>
    <w:rsid w:val="004F783D"/>
    <w:rsid w:val="005032F8"/>
    <w:rsid w:val="00507495"/>
    <w:rsid w:val="00514391"/>
    <w:rsid w:val="0051612A"/>
    <w:rsid w:val="00516543"/>
    <w:rsid w:val="005222A2"/>
    <w:rsid w:val="00526525"/>
    <w:rsid w:val="00527A80"/>
    <w:rsid w:val="00534C9C"/>
    <w:rsid w:val="00536C49"/>
    <w:rsid w:val="00541E55"/>
    <w:rsid w:val="00543E19"/>
    <w:rsid w:val="00545C74"/>
    <w:rsid w:val="00546B19"/>
    <w:rsid w:val="00550204"/>
    <w:rsid w:val="00554778"/>
    <w:rsid w:val="00562E14"/>
    <w:rsid w:val="00564ECA"/>
    <w:rsid w:val="00565378"/>
    <w:rsid w:val="005808CE"/>
    <w:rsid w:val="00586EFF"/>
    <w:rsid w:val="00587FD0"/>
    <w:rsid w:val="005A130C"/>
    <w:rsid w:val="005B14E4"/>
    <w:rsid w:val="005B2641"/>
    <w:rsid w:val="005B494A"/>
    <w:rsid w:val="005C18EE"/>
    <w:rsid w:val="005C73F7"/>
    <w:rsid w:val="005D11DE"/>
    <w:rsid w:val="005D338C"/>
    <w:rsid w:val="005D3444"/>
    <w:rsid w:val="005D4EF0"/>
    <w:rsid w:val="005D5F47"/>
    <w:rsid w:val="005F07C8"/>
    <w:rsid w:val="00600819"/>
    <w:rsid w:val="00601A29"/>
    <w:rsid w:val="006153FE"/>
    <w:rsid w:val="006165DB"/>
    <w:rsid w:val="00617B2D"/>
    <w:rsid w:val="0062046D"/>
    <w:rsid w:val="00625EE2"/>
    <w:rsid w:val="00646F03"/>
    <w:rsid w:val="0064714F"/>
    <w:rsid w:val="00650D27"/>
    <w:rsid w:val="006515BA"/>
    <w:rsid w:val="00655ABC"/>
    <w:rsid w:val="00665106"/>
    <w:rsid w:val="00665663"/>
    <w:rsid w:val="0067124F"/>
    <w:rsid w:val="0067406B"/>
    <w:rsid w:val="00675962"/>
    <w:rsid w:val="00680C81"/>
    <w:rsid w:val="006813F7"/>
    <w:rsid w:val="00686B89"/>
    <w:rsid w:val="0068769A"/>
    <w:rsid w:val="006979C3"/>
    <w:rsid w:val="006A1EA3"/>
    <w:rsid w:val="006A6526"/>
    <w:rsid w:val="006A6821"/>
    <w:rsid w:val="006A7F70"/>
    <w:rsid w:val="006B7ED6"/>
    <w:rsid w:val="006C117B"/>
    <w:rsid w:val="006C3DEF"/>
    <w:rsid w:val="006D77B8"/>
    <w:rsid w:val="006D7DB3"/>
    <w:rsid w:val="006E45D1"/>
    <w:rsid w:val="006E7E3B"/>
    <w:rsid w:val="006F469F"/>
    <w:rsid w:val="006F5893"/>
    <w:rsid w:val="00702F1F"/>
    <w:rsid w:val="00703ED6"/>
    <w:rsid w:val="0071059A"/>
    <w:rsid w:val="00713103"/>
    <w:rsid w:val="00721C1D"/>
    <w:rsid w:val="0075377F"/>
    <w:rsid w:val="00757DBD"/>
    <w:rsid w:val="00762115"/>
    <w:rsid w:val="00763FFF"/>
    <w:rsid w:val="00764822"/>
    <w:rsid w:val="00764EE1"/>
    <w:rsid w:val="00767B71"/>
    <w:rsid w:val="0077061F"/>
    <w:rsid w:val="00770CAD"/>
    <w:rsid w:val="0077436C"/>
    <w:rsid w:val="00775CF6"/>
    <w:rsid w:val="00776ACA"/>
    <w:rsid w:val="00790F11"/>
    <w:rsid w:val="00796B7F"/>
    <w:rsid w:val="007A203D"/>
    <w:rsid w:val="007A63C2"/>
    <w:rsid w:val="007B0794"/>
    <w:rsid w:val="007C6967"/>
    <w:rsid w:val="007D2066"/>
    <w:rsid w:val="007D2C23"/>
    <w:rsid w:val="007D4209"/>
    <w:rsid w:val="007D45E0"/>
    <w:rsid w:val="007D5322"/>
    <w:rsid w:val="007D55FA"/>
    <w:rsid w:val="007D5C8C"/>
    <w:rsid w:val="007E30BE"/>
    <w:rsid w:val="007E3563"/>
    <w:rsid w:val="007E77BA"/>
    <w:rsid w:val="007F4D16"/>
    <w:rsid w:val="007F7061"/>
    <w:rsid w:val="0080725B"/>
    <w:rsid w:val="008138F7"/>
    <w:rsid w:val="00814BC2"/>
    <w:rsid w:val="00823BD8"/>
    <w:rsid w:val="00826E2C"/>
    <w:rsid w:val="0082782F"/>
    <w:rsid w:val="00831036"/>
    <w:rsid w:val="00831044"/>
    <w:rsid w:val="00833755"/>
    <w:rsid w:val="00840429"/>
    <w:rsid w:val="00840647"/>
    <w:rsid w:val="00841CE9"/>
    <w:rsid w:val="00843C6A"/>
    <w:rsid w:val="008451D6"/>
    <w:rsid w:val="008534A0"/>
    <w:rsid w:val="00857369"/>
    <w:rsid w:val="0086025C"/>
    <w:rsid w:val="0086629C"/>
    <w:rsid w:val="00866859"/>
    <w:rsid w:val="00867A93"/>
    <w:rsid w:val="00886922"/>
    <w:rsid w:val="00891ED8"/>
    <w:rsid w:val="008926EF"/>
    <w:rsid w:val="008932A7"/>
    <w:rsid w:val="008A1B07"/>
    <w:rsid w:val="008A2BFA"/>
    <w:rsid w:val="008C4135"/>
    <w:rsid w:val="008D53EB"/>
    <w:rsid w:val="008D6CEC"/>
    <w:rsid w:val="008E15BD"/>
    <w:rsid w:val="008E7BBB"/>
    <w:rsid w:val="008F4D0A"/>
    <w:rsid w:val="00904FCE"/>
    <w:rsid w:val="00905B32"/>
    <w:rsid w:val="00911479"/>
    <w:rsid w:val="009121AE"/>
    <w:rsid w:val="0091257F"/>
    <w:rsid w:val="00912DC3"/>
    <w:rsid w:val="00921ACA"/>
    <w:rsid w:val="00924CBF"/>
    <w:rsid w:val="009341B9"/>
    <w:rsid w:val="0093427B"/>
    <w:rsid w:val="0094128D"/>
    <w:rsid w:val="00957E72"/>
    <w:rsid w:val="009676B8"/>
    <w:rsid w:val="00970753"/>
    <w:rsid w:val="009723F7"/>
    <w:rsid w:val="009807CE"/>
    <w:rsid w:val="00987737"/>
    <w:rsid w:val="0099443A"/>
    <w:rsid w:val="0099724A"/>
    <w:rsid w:val="009A45A6"/>
    <w:rsid w:val="009A6973"/>
    <w:rsid w:val="009C1E69"/>
    <w:rsid w:val="009C3CA8"/>
    <w:rsid w:val="009C4A54"/>
    <w:rsid w:val="009D1427"/>
    <w:rsid w:val="009D51F1"/>
    <w:rsid w:val="009F143A"/>
    <w:rsid w:val="00A031BD"/>
    <w:rsid w:val="00A129C5"/>
    <w:rsid w:val="00A133EF"/>
    <w:rsid w:val="00A21437"/>
    <w:rsid w:val="00A2452D"/>
    <w:rsid w:val="00A2598C"/>
    <w:rsid w:val="00A40160"/>
    <w:rsid w:val="00A5270B"/>
    <w:rsid w:val="00A52B32"/>
    <w:rsid w:val="00A55402"/>
    <w:rsid w:val="00A60279"/>
    <w:rsid w:val="00A60414"/>
    <w:rsid w:val="00A6487B"/>
    <w:rsid w:val="00A6720A"/>
    <w:rsid w:val="00A7638E"/>
    <w:rsid w:val="00A77499"/>
    <w:rsid w:val="00A90E04"/>
    <w:rsid w:val="00AA6C48"/>
    <w:rsid w:val="00AB367A"/>
    <w:rsid w:val="00AB3822"/>
    <w:rsid w:val="00AB43E9"/>
    <w:rsid w:val="00AD1A12"/>
    <w:rsid w:val="00AD423B"/>
    <w:rsid w:val="00AD6065"/>
    <w:rsid w:val="00AD7682"/>
    <w:rsid w:val="00AE26E0"/>
    <w:rsid w:val="00AE4C4B"/>
    <w:rsid w:val="00AE60F3"/>
    <w:rsid w:val="00AF5908"/>
    <w:rsid w:val="00B003AE"/>
    <w:rsid w:val="00B0098A"/>
    <w:rsid w:val="00B016AA"/>
    <w:rsid w:val="00B11FED"/>
    <w:rsid w:val="00B17220"/>
    <w:rsid w:val="00B22620"/>
    <w:rsid w:val="00B241D1"/>
    <w:rsid w:val="00B25846"/>
    <w:rsid w:val="00B277C1"/>
    <w:rsid w:val="00B518CC"/>
    <w:rsid w:val="00B57985"/>
    <w:rsid w:val="00B61A6C"/>
    <w:rsid w:val="00B62022"/>
    <w:rsid w:val="00B62751"/>
    <w:rsid w:val="00B6445C"/>
    <w:rsid w:val="00B67CEF"/>
    <w:rsid w:val="00B74E74"/>
    <w:rsid w:val="00B7578B"/>
    <w:rsid w:val="00B804B9"/>
    <w:rsid w:val="00B83E31"/>
    <w:rsid w:val="00B87606"/>
    <w:rsid w:val="00B87642"/>
    <w:rsid w:val="00B940D5"/>
    <w:rsid w:val="00BA7F95"/>
    <w:rsid w:val="00BB2C33"/>
    <w:rsid w:val="00BB33F3"/>
    <w:rsid w:val="00BB4727"/>
    <w:rsid w:val="00BB6A3B"/>
    <w:rsid w:val="00BC1BF0"/>
    <w:rsid w:val="00BC5154"/>
    <w:rsid w:val="00BC6383"/>
    <w:rsid w:val="00BD1D0D"/>
    <w:rsid w:val="00BD28D4"/>
    <w:rsid w:val="00BD4617"/>
    <w:rsid w:val="00BD6E09"/>
    <w:rsid w:val="00BE3192"/>
    <w:rsid w:val="00BE69D6"/>
    <w:rsid w:val="00BF174B"/>
    <w:rsid w:val="00BF5003"/>
    <w:rsid w:val="00BF6E85"/>
    <w:rsid w:val="00C0112C"/>
    <w:rsid w:val="00C0161A"/>
    <w:rsid w:val="00C0360A"/>
    <w:rsid w:val="00C0460E"/>
    <w:rsid w:val="00C15F7A"/>
    <w:rsid w:val="00C17473"/>
    <w:rsid w:val="00C23A3F"/>
    <w:rsid w:val="00C25783"/>
    <w:rsid w:val="00C25F4A"/>
    <w:rsid w:val="00C26D66"/>
    <w:rsid w:val="00C3311B"/>
    <w:rsid w:val="00C34874"/>
    <w:rsid w:val="00C43AE3"/>
    <w:rsid w:val="00C441DB"/>
    <w:rsid w:val="00C44E9D"/>
    <w:rsid w:val="00C47A27"/>
    <w:rsid w:val="00C51514"/>
    <w:rsid w:val="00C51C70"/>
    <w:rsid w:val="00C54CE5"/>
    <w:rsid w:val="00C61556"/>
    <w:rsid w:val="00C61BFA"/>
    <w:rsid w:val="00C62AAB"/>
    <w:rsid w:val="00C64B82"/>
    <w:rsid w:val="00C658E8"/>
    <w:rsid w:val="00C6752C"/>
    <w:rsid w:val="00C708BA"/>
    <w:rsid w:val="00C7529B"/>
    <w:rsid w:val="00C76CA6"/>
    <w:rsid w:val="00C90E45"/>
    <w:rsid w:val="00C94D69"/>
    <w:rsid w:val="00C9593D"/>
    <w:rsid w:val="00CA0C06"/>
    <w:rsid w:val="00CA3BF1"/>
    <w:rsid w:val="00CA5621"/>
    <w:rsid w:val="00CB426E"/>
    <w:rsid w:val="00CC1E85"/>
    <w:rsid w:val="00CC690E"/>
    <w:rsid w:val="00CD292B"/>
    <w:rsid w:val="00CE77C6"/>
    <w:rsid w:val="00CF3BC7"/>
    <w:rsid w:val="00D01C17"/>
    <w:rsid w:val="00D07B2E"/>
    <w:rsid w:val="00D07B74"/>
    <w:rsid w:val="00D1495D"/>
    <w:rsid w:val="00D1562C"/>
    <w:rsid w:val="00D163BD"/>
    <w:rsid w:val="00D20935"/>
    <w:rsid w:val="00D20CF0"/>
    <w:rsid w:val="00D212A8"/>
    <w:rsid w:val="00D22E45"/>
    <w:rsid w:val="00D23D50"/>
    <w:rsid w:val="00D35335"/>
    <w:rsid w:val="00D3612D"/>
    <w:rsid w:val="00D45866"/>
    <w:rsid w:val="00D540F5"/>
    <w:rsid w:val="00D54662"/>
    <w:rsid w:val="00D57519"/>
    <w:rsid w:val="00D5757F"/>
    <w:rsid w:val="00D63492"/>
    <w:rsid w:val="00D65ACC"/>
    <w:rsid w:val="00D65EA8"/>
    <w:rsid w:val="00D721FF"/>
    <w:rsid w:val="00D7378B"/>
    <w:rsid w:val="00D815C9"/>
    <w:rsid w:val="00D85CDC"/>
    <w:rsid w:val="00D8628B"/>
    <w:rsid w:val="00D8737D"/>
    <w:rsid w:val="00D97DA7"/>
    <w:rsid w:val="00DA31BD"/>
    <w:rsid w:val="00DA4CC3"/>
    <w:rsid w:val="00DA56FB"/>
    <w:rsid w:val="00DA7591"/>
    <w:rsid w:val="00DB2826"/>
    <w:rsid w:val="00DB5BAA"/>
    <w:rsid w:val="00DC2FA5"/>
    <w:rsid w:val="00DD0E8F"/>
    <w:rsid w:val="00DD17D9"/>
    <w:rsid w:val="00DE15BA"/>
    <w:rsid w:val="00DE1BFA"/>
    <w:rsid w:val="00DE21F0"/>
    <w:rsid w:val="00DE4C98"/>
    <w:rsid w:val="00DE58EB"/>
    <w:rsid w:val="00DF6BA5"/>
    <w:rsid w:val="00E011DE"/>
    <w:rsid w:val="00E012EB"/>
    <w:rsid w:val="00E0385C"/>
    <w:rsid w:val="00E076AC"/>
    <w:rsid w:val="00E1078A"/>
    <w:rsid w:val="00E110E6"/>
    <w:rsid w:val="00E11536"/>
    <w:rsid w:val="00E1181D"/>
    <w:rsid w:val="00E14DD9"/>
    <w:rsid w:val="00E17FF3"/>
    <w:rsid w:val="00E218EC"/>
    <w:rsid w:val="00E243E6"/>
    <w:rsid w:val="00E34A97"/>
    <w:rsid w:val="00E451BE"/>
    <w:rsid w:val="00E508C2"/>
    <w:rsid w:val="00E62BC6"/>
    <w:rsid w:val="00E6700F"/>
    <w:rsid w:val="00E7232A"/>
    <w:rsid w:val="00E87FEF"/>
    <w:rsid w:val="00EA146D"/>
    <w:rsid w:val="00EA6F76"/>
    <w:rsid w:val="00EB03B3"/>
    <w:rsid w:val="00EB0D1F"/>
    <w:rsid w:val="00EB324D"/>
    <w:rsid w:val="00EB4830"/>
    <w:rsid w:val="00EC0E1D"/>
    <w:rsid w:val="00EC16A2"/>
    <w:rsid w:val="00EC51A2"/>
    <w:rsid w:val="00EC788E"/>
    <w:rsid w:val="00ED143C"/>
    <w:rsid w:val="00ED3353"/>
    <w:rsid w:val="00ED6508"/>
    <w:rsid w:val="00EE32D2"/>
    <w:rsid w:val="00EE4CEA"/>
    <w:rsid w:val="00EF68B6"/>
    <w:rsid w:val="00F00A7D"/>
    <w:rsid w:val="00F0154F"/>
    <w:rsid w:val="00F01785"/>
    <w:rsid w:val="00F058DE"/>
    <w:rsid w:val="00F1475F"/>
    <w:rsid w:val="00F17FD3"/>
    <w:rsid w:val="00F2066F"/>
    <w:rsid w:val="00F208A8"/>
    <w:rsid w:val="00F22FFB"/>
    <w:rsid w:val="00F245EC"/>
    <w:rsid w:val="00F2501D"/>
    <w:rsid w:val="00F33A61"/>
    <w:rsid w:val="00F34574"/>
    <w:rsid w:val="00F40EC8"/>
    <w:rsid w:val="00F54BAE"/>
    <w:rsid w:val="00F62E64"/>
    <w:rsid w:val="00F72720"/>
    <w:rsid w:val="00F84CBB"/>
    <w:rsid w:val="00F854B1"/>
    <w:rsid w:val="00F878C3"/>
    <w:rsid w:val="00F97872"/>
    <w:rsid w:val="00FB35B3"/>
    <w:rsid w:val="00FB70CE"/>
    <w:rsid w:val="00FC3573"/>
    <w:rsid w:val="00FC394C"/>
    <w:rsid w:val="00FC7853"/>
    <w:rsid w:val="00FC7D64"/>
    <w:rsid w:val="00FD42C1"/>
    <w:rsid w:val="00FD6570"/>
    <w:rsid w:val="00FD6E7E"/>
    <w:rsid w:val="00FE3127"/>
    <w:rsid w:val="00FE6BA9"/>
    <w:rsid w:val="00FE7849"/>
    <w:rsid w:val="00FF437B"/>
    <w:rsid w:val="00FF71CB"/>
    <w:rsid w:val="00FF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6cf,#09c,#0cf,#069,#036,#b3e0e0,#f79191,#44aaa8"/>
    </o:shapedefaults>
    <o:shapelayout v:ext="edit">
      <o:idmap v:ext="edit" data="1"/>
    </o:shapelayout>
  </w:shapeDefaults>
  <w:decimalSymbol w:val="."/>
  <w:listSeparator w:val=","/>
  <w14:docId w14:val="734C0D4C"/>
  <w15:chartTrackingRefBased/>
  <w15:docId w15:val="{D6AFA2A6-B88A-4FDC-AE5D-18B204877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4CEA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qFormat/>
    <w:rsid w:val="006515BA"/>
    <w:pPr>
      <w:jc w:val="center"/>
      <w:outlineLvl w:val="0"/>
    </w:pPr>
    <w:rPr>
      <w:color w:val="295B0B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C41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4C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stinnett\Application%20Data\Microsoft\Templates\NEKUD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B33BB-BD51-4A38-A3C2-540048963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NEKUDLETTERHEAD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Needham</dc:creator>
  <cp:keywords/>
  <dc:description/>
  <cp:lastModifiedBy>Gregg Morgan</cp:lastModifiedBy>
  <cp:revision>3</cp:revision>
  <cp:lastPrinted>2026-02-12T15:38:00Z</cp:lastPrinted>
  <dcterms:created xsi:type="dcterms:W3CDTF">2026-04-02T14:12:00Z</dcterms:created>
  <dcterms:modified xsi:type="dcterms:W3CDTF">2026-04-02T14:13:00Z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TC011189751033</vt:lpwstr>
  </property>
</Properties>
</file>