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A376" w14:textId="77777777" w:rsidR="002946A1" w:rsidRDefault="002946A1" w:rsidP="004B5603">
      <w:pPr>
        <w:ind w:left="-180"/>
        <w:jc w:val="both"/>
      </w:pPr>
    </w:p>
    <w:p w14:paraId="77D8DC40" w14:textId="204B2AF6" w:rsidR="00763FFF" w:rsidRDefault="00DE15BA" w:rsidP="00E110E6">
      <w:pPr>
        <w:tabs>
          <w:tab w:val="left" w:pos="8310"/>
          <w:tab w:val="left" w:pos="10125"/>
        </w:tabs>
        <w:ind w:left="-1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5868327" wp14:editId="10C68857">
                <wp:simplePos x="0" y="0"/>
                <wp:positionH relativeFrom="column">
                  <wp:posOffset>1381125</wp:posOffset>
                </wp:positionH>
                <wp:positionV relativeFrom="paragraph">
                  <wp:posOffset>1417320</wp:posOffset>
                </wp:positionV>
                <wp:extent cx="5524500" cy="7269480"/>
                <wp:effectExtent l="0" t="0" r="0" b="635"/>
                <wp:wrapNone/>
                <wp:docPr id="103420028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726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195F2" w14:textId="77777777" w:rsidR="00C51514" w:rsidRDefault="00C51514" w:rsidP="00C5151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3523F22" w14:textId="77777777" w:rsidR="002D6F86" w:rsidRDefault="002D6F86" w:rsidP="000658B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BOARD OF COMMISSIONERS MEETING</w:t>
                            </w:r>
                          </w:p>
                          <w:p w14:paraId="054CA324" w14:textId="53601F87" w:rsidR="008E15BD" w:rsidRPr="0001118E" w:rsidRDefault="00826E2C" w:rsidP="008E15BD">
                            <w:pPr>
                              <w:ind w:firstLine="72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March 23</w:t>
                            </w:r>
                            <w:r w:rsidR="008E15B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4F783D">
                              <w:rPr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 w:rsidR="00D8628B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DE15BA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681B60DD" w14:textId="77777777" w:rsidR="00C51514" w:rsidRPr="0001118E" w:rsidRDefault="00E508C2" w:rsidP="008E15B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C51514" w:rsidRPr="0001118E">
                              <w:rPr>
                                <w:b/>
                                <w:sz w:val="32"/>
                                <w:szCs w:val="32"/>
                              </w:rPr>
                              <w:t>Agenda</w:t>
                            </w:r>
                          </w:p>
                          <w:p w14:paraId="7D5FE560" w14:textId="77777777" w:rsidR="00C51514" w:rsidRDefault="00C51514" w:rsidP="00C515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62EF8264" w14:textId="77777777" w:rsidR="00E508C2" w:rsidRDefault="00E508C2" w:rsidP="00CA3BF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Call to Order</w:t>
                            </w:r>
                          </w:p>
                          <w:p w14:paraId="196A3389" w14:textId="77777777" w:rsidR="00301F1D" w:rsidRDefault="00301F1D" w:rsidP="00CA3BF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Approve Minutes</w:t>
                            </w:r>
                          </w:p>
                          <w:p w14:paraId="1B6B1873" w14:textId="42195CAE" w:rsidR="00F84CBB" w:rsidRDefault="00E1078A" w:rsidP="00CA3BF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Six Month Bad Debt Write </w:t>
                            </w:r>
                            <w:r w:rsidR="00430907">
                              <w:rPr>
                                <w:sz w:val="32"/>
                                <w:szCs w:val="32"/>
                              </w:rPr>
                              <w:t>–</w:t>
                            </w:r>
                            <w:r w:rsidR="00C708B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Off</w:t>
                            </w:r>
                            <w:r w:rsidR="00C708BA"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14:paraId="372DC4B6" w14:textId="044B3034" w:rsidR="00430907" w:rsidRDefault="00430907" w:rsidP="00CA3BF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Haz</w:t>
                            </w:r>
                            <w:r w:rsidR="00C62AAB">
                              <w:rPr>
                                <w:sz w:val="32"/>
                                <w:szCs w:val="32"/>
                              </w:rPr>
                              <w:t xml:space="preserve">ard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Com</w:t>
                            </w:r>
                            <w:r w:rsidR="00C62AAB">
                              <w:rPr>
                                <w:sz w:val="32"/>
                                <w:szCs w:val="32"/>
                              </w:rPr>
                              <w:t>munication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P</w:t>
                            </w:r>
                            <w:r w:rsidR="00D07B2E">
                              <w:rPr>
                                <w:sz w:val="32"/>
                                <w:szCs w:val="32"/>
                              </w:rPr>
                              <w:t>rogram</w:t>
                            </w:r>
                            <w:r w:rsidR="00D23D50">
                              <w:rPr>
                                <w:sz w:val="32"/>
                                <w:szCs w:val="32"/>
                              </w:rPr>
                              <w:t xml:space="preserve"> Update</w:t>
                            </w:r>
                          </w:p>
                          <w:p w14:paraId="7598BF41" w14:textId="02988EE6" w:rsidR="00B61A6C" w:rsidRDefault="00B61A6C" w:rsidP="00CA3BF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Cyber Security Policy</w:t>
                            </w:r>
                            <w:r w:rsidR="00D23D50">
                              <w:rPr>
                                <w:sz w:val="32"/>
                                <w:szCs w:val="32"/>
                              </w:rPr>
                              <w:t xml:space="preserve"> Update</w:t>
                            </w:r>
                          </w:p>
                          <w:p w14:paraId="019E82DF" w14:textId="48103B35" w:rsidR="002466BA" w:rsidRDefault="00BC6383" w:rsidP="00CA3BF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Financials</w:t>
                            </w:r>
                          </w:p>
                          <w:p w14:paraId="536EDE99" w14:textId="37A3CA17" w:rsidR="00F62E64" w:rsidRDefault="00BC6383" w:rsidP="00DB282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Old Business</w:t>
                            </w:r>
                          </w:p>
                          <w:p w14:paraId="0E3A7811" w14:textId="460CB93D" w:rsidR="006F5893" w:rsidRDefault="00CC690E" w:rsidP="000D5AB3">
                            <w:pPr>
                              <w:pStyle w:val="ListParagraph"/>
                              <w:ind w:left="189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FC7D64"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 w:rsidR="00D540F5"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BC6383" w:rsidRPr="00DB2826">
                              <w:rPr>
                                <w:sz w:val="32"/>
                                <w:szCs w:val="32"/>
                              </w:rPr>
                              <w:t>New Business</w:t>
                            </w:r>
                          </w:p>
                          <w:p w14:paraId="73343946" w14:textId="35C2BE6E" w:rsidR="006F5893" w:rsidRDefault="00AD423B" w:rsidP="006F5893">
                            <w:pPr>
                              <w:pStyle w:val="ListParagraph"/>
                              <w:ind w:left="189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9</w:t>
                            </w:r>
                            <w:r w:rsidR="006F5893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 w:rsidR="00D540F5"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BC6383" w:rsidRPr="00B518CC">
                              <w:rPr>
                                <w:sz w:val="32"/>
                                <w:szCs w:val="32"/>
                              </w:rPr>
                              <w:t>Public Comments</w:t>
                            </w:r>
                          </w:p>
                          <w:p w14:paraId="6851348F" w14:textId="0EB28CBC" w:rsidR="00FC7853" w:rsidRPr="00CA3BF1" w:rsidRDefault="00B518CC" w:rsidP="006F5893">
                            <w:pPr>
                              <w:pStyle w:val="ListParagraph"/>
                              <w:ind w:left="189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="00AD423B"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 w:rsidR="00D540F5"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CA3BF1">
                              <w:rPr>
                                <w:sz w:val="32"/>
                                <w:szCs w:val="32"/>
                              </w:rPr>
                              <w:t>A</w:t>
                            </w:r>
                            <w:r w:rsidR="002A5BFC" w:rsidRPr="00CA3BF1">
                              <w:rPr>
                                <w:sz w:val="32"/>
                                <w:szCs w:val="32"/>
                              </w:rPr>
                              <w:t>djourn</w:t>
                            </w:r>
                          </w:p>
                          <w:p w14:paraId="6CEAD559" w14:textId="2E7DC371" w:rsidR="00D97DA7" w:rsidRDefault="00DB5BAA" w:rsidP="00FC7853">
                            <w:pPr>
                              <w:pStyle w:val="ListParagraph"/>
                              <w:ind w:left="189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C94D69">
                              <w:rPr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3B0D860" w14:textId="5E4B1E65" w:rsidR="00762115" w:rsidRDefault="00762115" w:rsidP="00762115">
                            <w:pPr>
                              <w:pStyle w:val="ListParagraph"/>
                              <w:ind w:left="198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2699852" w14:textId="77777777" w:rsidR="00762115" w:rsidRDefault="00762115" w:rsidP="00DB5BAA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805332B" w14:textId="77777777" w:rsidR="00DB5BAA" w:rsidRDefault="00DB5BAA" w:rsidP="00DB5BAA">
                            <w:pPr>
                              <w:pStyle w:val="ListParagraph"/>
                              <w:ind w:left="234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A88C6FF" w14:textId="77777777" w:rsidR="00E17FF3" w:rsidRDefault="00E17FF3" w:rsidP="00E17FF3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C471555" w14:textId="77777777" w:rsidR="00E17FF3" w:rsidRDefault="00E17FF3" w:rsidP="00E17FF3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E0A188C" w14:textId="77777777" w:rsidR="00A133EF" w:rsidRDefault="00445C06" w:rsidP="00A133EF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</w:p>
                          <w:p w14:paraId="145C9551" w14:textId="77777777" w:rsidR="001D1F5E" w:rsidRDefault="001D1F5E" w:rsidP="00DE58EB">
                            <w:pPr>
                              <w:pStyle w:val="ListParagraph"/>
                              <w:ind w:left="180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ED911FA" w14:textId="77777777" w:rsidR="001D1F5E" w:rsidRDefault="001D1F5E" w:rsidP="00C51514"/>
                          <w:p w14:paraId="28937D96" w14:textId="77777777" w:rsidR="00EE4CEA" w:rsidRPr="00152ACF" w:rsidRDefault="00152ACF" w:rsidP="00C51514">
                            <w:pPr>
                              <w:rPr>
                                <w:rFonts w:ascii="Monotype Corsiva" w:hAnsi="Monotype Corsiva"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t xml:space="preserve">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68327" id="Rectangle 2" o:spid="_x0000_s1026" style="position:absolute;left:0;text-align:left;margin-left:108.75pt;margin-top:111.6pt;width:435pt;height:572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" stroked="f">
                <v:textbox>
                  <w:txbxContent>
                    <w:p w14:paraId="423195F2" w14:textId="77777777" w:rsidR="00C51514" w:rsidRDefault="00C51514" w:rsidP="00C5151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3523F22" w14:textId="77777777" w:rsidR="002D6F86" w:rsidRDefault="002D6F86" w:rsidP="000658B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BOARD OF COMMISSIONERS MEETING</w:t>
                      </w:r>
                    </w:p>
                    <w:p w14:paraId="054CA324" w14:textId="53601F87" w:rsidR="008E15BD" w:rsidRPr="0001118E" w:rsidRDefault="00826E2C" w:rsidP="008E15BD">
                      <w:pPr>
                        <w:ind w:firstLine="72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March 23</w:t>
                      </w:r>
                      <w:r w:rsidR="008E15BD">
                        <w:rPr>
                          <w:b/>
                          <w:sz w:val="32"/>
                          <w:szCs w:val="32"/>
                        </w:rPr>
                        <w:t xml:space="preserve">, </w:t>
                      </w:r>
                      <w:r w:rsidR="004F783D">
                        <w:rPr>
                          <w:b/>
                          <w:sz w:val="32"/>
                          <w:szCs w:val="32"/>
                        </w:rPr>
                        <w:t>20</w:t>
                      </w:r>
                      <w:r w:rsidR="00D8628B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DE15BA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  <w:p w14:paraId="681B60DD" w14:textId="77777777" w:rsidR="00C51514" w:rsidRPr="0001118E" w:rsidRDefault="00E508C2" w:rsidP="008E15B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C51514" w:rsidRPr="0001118E">
                        <w:rPr>
                          <w:b/>
                          <w:sz w:val="32"/>
                          <w:szCs w:val="32"/>
                        </w:rPr>
                        <w:t>Agenda</w:t>
                      </w:r>
                    </w:p>
                    <w:p w14:paraId="7D5FE560" w14:textId="77777777" w:rsidR="00C51514" w:rsidRDefault="00C51514" w:rsidP="00C515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</w:p>
                    <w:p w14:paraId="62EF8264" w14:textId="77777777" w:rsidR="00E508C2" w:rsidRDefault="00E508C2" w:rsidP="00CA3BF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Call to Order</w:t>
                      </w:r>
                    </w:p>
                    <w:p w14:paraId="196A3389" w14:textId="77777777" w:rsidR="00301F1D" w:rsidRDefault="00301F1D" w:rsidP="00CA3BF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Approve Minutes</w:t>
                      </w:r>
                    </w:p>
                    <w:p w14:paraId="1B6B1873" w14:textId="42195CAE" w:rsidR="00F84CBB" w:rsidRDefault="00E1078A" w:rsidP="00CA3BF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Six Month Bad Debt Write </w:t>
                      </w:r>
                      <w:r w:rsidR="00430907">
                        <w:rPr>
                          <w:sz w:val="32"/>
                          <w:szCs w:val="32"/>
                        </w:rPr>
                        <w:t>–</w:t>
                      </w:r>
                      <w:r w:rsidR="00C708BA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Off</w:t>
                      </w:r>
                      <w:r w:rsidR="00C708BA">
                        <w:rPr>
                          <w:sz w:val="32"/>
                          <w:szCs w:val="32"/>
                        </w:rPr>
                        <w:t>s</w:t>
                      </w:r>
                    </w:p>
                    <w:p w14:paraId="372DC4B6" w14:textId="044B3034" w:rsidR="00430907" w:rsidRDefault="00430907" w:rsidP="00CA3BF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Haz</w:t>
                      </w:r>
                      <w:r w:rsidR="00C62AAB">
                        <w:rPr>
                          <w:sz w:val="32"/>
                          <w:szCs w:val="32"/>
                        </w:rPr>
                        <w:t xml:space="preserve">ard </w:t>
                      </w:r>
                      <w:r>
                        <w:rPr>
                          <w:sz w:val="32"/>
                          <w:szCs w:val="32"/>
                        </w:rPr>
                        <w:t>Com</w:t>
                      </w:r>
                      <w:r w:rsidR="00C62AAB">
                        <w:rPr>
                          <w:sz w:val="32"/>
                          <w:szCs w:val="32"/>
                        </w:rPr>
                        <w:t>munication</w:t>
                      </w:r>
                      <w:r>
                        <w:rPr>
                          <w:sz w:val="32"/>
                          <w:szCs w:val="32"/>
                        </w:rPr>
                        <w:t xml:space="preserve"> P</w:t>
                      </w:r>
                      <w:r w:rsidR="00D07B2E">
                        <w:rPr>
                          <w:sz w:val="32"/>
                          <w:szCs w:val="32"/>
                        </w:rPr>
                        <w:t>rogram</w:t>
                      </w:r>
                      <w:r w:rsidR="00D23D50">
                        <w:rPr>
                          <w:sz w:val="32"/>
                          <w:szCs w:val="32"/>
                        </w:rPr>
                        <w:t xml:space="preserve"> Update</w:t>
                      </w:r>
                    </w:p>
                    <w:p w14:paraId="7598BF41" w14:textId="02988EE6" w:rsidR="00B61A6C" w:rsidRDefault="00B61A6C" w:rsidP="00CA3BF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Cyber Security Policy</w:t>
                      </w:r>
                      <w:r w:rsidR="00D23D50">
                        <w:rPr>
                          <w:sz w:val="32"/>
                          <w:szCs w:val="32"/>
                        </w:rPr>
                        <w:t xml:space="preserve"> Update</w:t>
                      </w:r>
                    </w:p>
                    <w:p w14:paraId="019E82DF" w14:textId="48103B35" w:rsidR="002466BA" w:rsidRDefault="00BC6383" w:rsidP="00CA3BF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Financials</w:t>
                      </w:r>
                    </w:p>
                    <w:p w14:paraId="536EDE99" w14:textId="37A3CA17" w:rsidR="00F62E64" w:rsidRDefault="00BC6383" w:rsidP="00DB282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Old Business</w:t>
                      </w:r>
                    </w:p>
                    <w:p w14:paraId="0E3A7811" w14:textId="460CB93D" w:rsidR="006F5893" w:rsidRDefault="00CC690E" w:rsidP="000D5AB3">
                      <w:pPr>
                        <w:pStyle w:val="ListParagraph"/>
                        <w:ind w:left="189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</w:t>
                      </w:r>
                      <w:r w:rsidR="00FC7D64">
                        <w:rPr>
                          <w:sz w:val="32"/>
                          <w:szCs w:val="32"/>
                        </w:rPr>
                        <w:t>8</w:t>
                      </w:r>
                      <w:r>
                        <w:rPr>
                          <w:sz w:val="32"/>
                          <w:szCs w:val="32"/>
                        </w:rPr>
                        <w:t>.</w:t>
                      </w:r>
                      <w:r w:rsidR="00D540F5">
                        <w:rPr>
                          <w:sz w:val="32"/>
                          <w:szCs w:val="32"/>
                        </w:rPr>
                        <w:t xml:space="preserve">  </w:t>
                      </w:r>
                      <w:r w:rsidR="00BC6383" w:rsidRPr="00DB2826">
                        <w:rPr>
                          <w:sz w:val="32"/>
                          <w:szCs w:val="32"/>
                        </w:rPr>
                        <w:t>New Business</w:t>
                      </w:r>
                    </w:p>
                    <w:p w14:paraId="73343946" w14:textId="35C2BE6E" w:rsidR="006F5893" w:rsidRDefault="00AD423B" w:rsidP="006F5893">
                      <w:pPr>
                        <w:pStyle w:val="ListParagraph"/>
                        <w:ind w:left="189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9</w:t>
                      </w:r>
                      <w:r w:rsidR="006F5893">
                        <w:rPr>
                          <w:sz w:val="32"/>
                          <w:szCs w:val="32"/>
                        </w:rPr>
                        <w:t>.</w:t>
                      </w:r>
                      <w:r w:rsidR="00D540F5">
                        <w:rPr>
                          <w:sz w:val="32"/>
                          <w:szCs w:val="32"/>
                        </w:rPr>
                        <w:t xml:space="preserve">  </w:t>
                      </w:r>
                      <w:r w:rsidR="00BC6383" w:rsidRPr="00B518CC">
                        <w:rPr>
                          <w:sz w:val="32"/>
                          <w:szCs w:val="32"/>
                        </w:rPr>
                        <w:t>Public Comments</w:t>
                      </w:r>
                    </w:p>
                    <w:p w14:paraId="6851348F" w14:textId="0EB28CBC" w:rsidR="00FC7853" w:rsidRPr="00CA3BF1" w:rsidRDefault="00B518CC" w:rsidP="006F5893">
                      <w:pPr>
                        <w:pStyle w:val="ListParagraph"/>
                        <w:ind w:left="189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</w:t>
                      </w:r>
                      <w:r w:rsidR="00AD423B">
                        <w:rPr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sz w:val="32"/>
                          <w:szCs w:val="32"/>
                        </w:rPr>
                        <w:t>.</w:t>
                      </w:r>
                      <w:r w:rsidR="00D540F5">
                        <w:rPr>
                          <w:sz w:val="32"/>
                          <w:szCs w:val="32"/>
                        </w:rPr>
                        <w:t xml:space="preserve">  </w:t>
                      </w:r>
                      <w:r w:rsidR="00CA3BF1">
                        <w:rPr>
                          <w:sz w:val="32"/>
                          <w:szCs w:val="32"/>
                        </w:rPr>
                        <w:t>A</w:t>
                      </w:r>
                      <w:r w:rsidR="002A5BFC" w:rsidRPr="00CA3BF1">
                        <w:rPr>
                          <w:sz w:val="32"/>
                          <w:szCs w:val="32"/>
                        </w:rPr>
                        <w:t>djourn</w:t>
                      </w:r>
                    </w:p>
                    <w:p w14:paraId="6CEAD559" w14:textId="2E7DC371" w:rsidR="00D97DA7" w:rsidRDefault="00DB5BAA" w:rsidP="00FC7853">
                      <w:pPr>
                        <w:pStyle w:val="ListParagraph"/>
                        <w:ind w:left="189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</w:t>
                      </w:r>
                      <w:r w:rsidR="00C94D69">
                        <w:rPr>
                          <w:sz w:val="32"/>
                          <w:szCs w:val="32"/>
                        </w:rPr>
                        <w:t xml:space="preserve">            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13B0D860" w14:textId="5E4B1E65" w:rsidR="00762115" w:rsidRDefault="00762115" w:rsidP="00762115">
                      <w:pPr>
                        <w:pStyle w:val="ListParagraph"/>
                        <w:ind w:left="1980"/>
                        <w:rPr>
                          <w:sz w:val="32"/>
                          <w:szCs w:val="32"/>
                        </w:rPr>
                      </w:pPr>
                    </w:p>
                    <w:p w14:paraId="02699852" w14:textId="77777777" w:rsidR="00762115" w:rsidRDefault="00762115" w:rsidP="00DB5BAA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</w:p>
                    <w:p w14:paraId="2805332B" w14:textId="77777777" w:rsidR="00DB5BAA" w:rsidRDefault="00DB5BAA" w:rsidP="00DB5BAA">
                      <w:pPr>
                        <w:pStyle w:val="ListParagraph"/>
                        <w:ind w:left="2340"/>
                        <w:rPr>
                          <w:sz w:val="32"/>
                          <w:szCs w:val="32"/>
                        </w:rPr>
                      </w:pPr>
                    </w:p>
                    <w:p w14:paraId="6A88C6FF" w14:textId="77777777" w:rsidR="00E17FF3" w:rsidRDefault="00E17FF3" w:rsidP="00E17FF3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</w:p>
                    <w:p w14:paraId="1C471555" w14:textId="77777777" w:rsidR="00E17FF3" w:rsidRDefault="00E17FF3" w:rsidP="00E17FF3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</w:p>
                    <w:p w14:paraId="6E0A188C" w14:textId="77777777" w:rsidR="00A133EF" w:rsidRDefault="00445C06" w:rsidP="00A133EF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  </w:t>
                      </w:r>
                    </w:p>
                    <w:p w14:paraId="145C9551" w14:textId="77777777" w:rsidR="001D1F5E" w:rsidRDefault="001D1F5E" w:rsidP="00DE58EB">
                      <w:pPr>
                        <w:pStyle w:val="ListParagraph"/>
                        <w:ind w:left="1800"/>
                        <w:rPr>
                          <w:sz w:val="32"/>
                          <w:szCs w:val="32"/>
                        </w:rPr>
                      </w:pPr>
                    </w:p>
                    <w:p w14:paraId="3ED911FA" w14:textId="77777777" w:rsidR="001D1F5E" w:rsidRDefault="001D1F5E" w:rsidP="00C51514"/>
                    <w:p w14:paraId="28937D96" w14:textId="77777777" w:rsidR="00EE4CEA" w:rsidRPr="00152ACF" w:rsidRDefault="00152ACF" w:rsidP="00C51514">
                      <w:pPr>
                        <w:rPr>
                          <w:rFonts w:ascii="Monotype Corsiva" w:hAnsi="Monotype Corsiva"/>
                          <w:color w:val="FF0000"/>
                          <w:sz w:val="72"/>
                          <w:szCs w:val="72"/>
                        </w:rPr>
                      </w:pPr>
                      <w:r>
                        <w:t xml:space="preserve">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4624B68" wp14:editId="7CFEE35D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7534275" cy="10429875"/>
            <wp:effectExtent l="0" t="0" r="0" b="0"/>
            <wp:wrapNone/>
            <wp:docPr id="4" name="Picture 0" descr="Letterhea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etterhead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42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D0D">
        <w:t>+</w:t>
      </w:r>
      <w:r w:rsidR="00E110E6">
        <w:tab/>
      </w:r>
      <w:r w:rsidR="00E110E6">
        <w:tab/>
      </w:r>
    </w:p>
    <w:sectPr w:rsidR="00763FFF" w:rsidSect="009676B8">
      <w:pgSz w:w="12240" w:h="15840"/>
      <w:pgMar w:top="0" w:right="720" w:bottom="734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1398"/>
    <w:multiLevelType w:val="hybridMultilevel"/>
    <w:tmpl w:val="D4486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65F87"/>
    <w:multiLevelType w:val="hybridMultilevel"/>
    <w:tmpl w:val="18085EA8"/>
    <w:lvl w:ilvl="0" w:tplc="FFFFFFF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445785E"/>
    <w:multiLevelType w:val="hybridMultilevel"/>
    <w:tmpl w:val="E09A0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12818"/>
    <w:multiLevelType w:val="hybridMultilevel"/>
    <w:tmpl w:val="C6E85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B25C9"/>
    <w:multiLevelType w:val="hybridMultilevel"/>
    <w:tmpl w:val="18085EA8"/>
    <w:lvl w:ilvl="0" w:tplc="61F09AE6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DD65487"/>
    <w:multiLevelType w:val="hybridMultilevel"/>
    <w:tmpl w:val="D48CA9F6"/>
    <w:lvl w:ilvl="0" w:tplc="1D0242A2">
      <w:start w:val="10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EBC43E7"/>
    <w:multiLevelType w:val="hybridMultilevel"/>
    <w:tmpl w:val="77B61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152236">
    <w:abstractNumId w:val="3"/>
  </w:num>
  <w:num w:numId="2" w16cid:durableId="405230541">
    <w:abstractNumId w:val="2"/>
  </w:num>
  <w:num w:numId="3" w16cid:durableId="894199086">
    <w:abstractNumId w:val="0"/>
  </w:num>
  <w:num w:numId="4" w16cid:durableId="1525443149">
    <w:abstractNumId w:val="6"/>
  </w:num>
  <w:num w:numId="5" w16cid:durableId="1515537227">
    <w:abstractNumId w:val="4"/>
  </w:num>
  <w:num w:numId="6" w16cid:durableId="1490751445">
    <w:abstractNumId w:val="5"/>
  </w:num>
  <w:num w:numId="7" w16cid:durableId="24631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20"/>
  <w:drawingGridVerticalSpacing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EA"/>
    <w:rsid w:val="00000096"/>
    <w:rsid w:val="00001A83"/>
    <w:rsid w:val="00002370"/>
    <w:rsid w:val="00002A61"/>
    <w:rsid w:val="00003ED5"/>
    <w:rsid w:val="0000550E"/>
    <w:rsid w:val="0000703C"/>
    <w:rsid w:val="00007541"/>
    <w:rsid w:val="00011AFA"/>
    <w:rsid w:val="00012842"/>
    <w:rsid w:val="0001364F"/>
    <w:rsid w:val="00015A7A"/>
    <w:rsid w:val="0001690A"/>
    <w:rsid w:val="0001775F"/>
    <w:rsid w:val="00017B1E"/>
    <w:rsid w:val="000231F3"/>
    <w:rsid w:val="00030C75"/>
    <w:rsid w:val="00033028"/>
    <w:rsid w:val="00034421"/>
    <w:rsid w:val="00051DC6"/>
    <w:rsid w:val="000658B7"/>
    <w:rsid w:val="0007144B"/>
    <w:rsid w:val="00071EB1"/>
    <w:rsid w:val="00077D67"/>
    <w:rsid w:val="00080A11"/>
    <w:rsid w:val="000836BF"/>
    <w:rsid w:val="000904AA"/>
    <w:rsid w:val="00092D70"/>
    <w:rsid w:val="0009624E"/>
    <w:rsid w:val="000A04F1"/>
    <w:rsid w:val="000A1113"/>
    <w:rsid w:val="000A2EC2"/>
    <w:rsid w:val="000A5B12"/>
    <w:rsid w:val="000A620D"/>
    <w:rsid w:val="000D0D2C"/>
    <w:rsid w:val="000D45E9"/>
    <w:rsid w:val="000D5AB3"/>
    <w:rsid w:val="000D7FC1"/>
    <w:rsid w:val="000E1EFD"/>
    <w:rsid w:val="000E259A"/>
    <w:rsid w:val="000E2EEC"/>
    <w:rsid w:val="000E5903"/>
    <w:rsid w:val="000E61E1"/>
    <w:rsid w:val="000E66D1"/>
    <w:rsid w:val="001004C7"/>
    <w:rsid w:val="001036AD"/>
    <w:rsid w:val="00105363"/>
    <w:rsid w:val="00120B71"/>
    <w:rsid w:val="00122486"/>
    <w:rsid w:val="00133351"/>
    <w:rsid w:val="00136747"/>
    <w:rsid w:val="00136D2D"/>
    <w:rsid w:val="001438A7"/>
    <w:rsid w:val="00145B13"/>
    <w:rsid w:val="001467B1"/>
    <w:rsid w:val="001479DB"/>
    <w:rsid w:val="001528F7"/>
    <w:rsid w:val="00152ACF"/>
    <w:rsid w:val="00153FDE"/>
    <w:rsid w:val="00156718"/>
    <w:rsid w:val="00156EF0"/>
    <w:rsid w:val="00162D19"/>
    <w:rsid w:val="001635A3"/>
    <w:rsid w:val="00166AE5"/>
    <w:rsid w:val="0017006A"/>
    <w:rsid w:val="001725E8"/>
    <w:rsid w:val="00176A9D"/>
    <w:rsid w:val="00182E43"/>
    <w:rsid w:val="00185D6D"/>
    <w:rsid w:val="00186FCF"/>
    <w:rsid w:val="00195A35"/>
    <w:rsid w:val="001A4E45"/>
    <w:rsid w:val="001A77AB"/>
    <w:rsid w:val="001B5E01"/>
    <w:rsid w:val="001D1F5E"/>
    <w:rsid w:val="001E30D7"/>
    <w:rsid w:val="001E65FE"/>
    <w:rsid w:val="001E7597"/>
    <w:rsid w:val="001F3A69"/>
    <w:rsid w:val="001F7DE2"/>
    <w:rsid w:val="002246C0"/>
    <w:rsid w:val="00232228"/>
    <w:rsid w:val="00234190"/>
    <w:rsid w:val="002371F7"/>
    <w:rsid w:val="00237DA1"/>
    <w:rsid w:val="002412C6"/>
    <w:rsid w:val="00244602"/>
    <w:rsid w:val="002466BA"/>
    <w:rsid w:val="0025273D"/>
    <w:rsid w:val="00270A0C"/>
    <w:rsid w:val="00274820"/>
    <w:rsid w:val="002752B1"/>
    <w:rsid w:val="002765AE"/>
    <w:rsid w:val="00277EB0"/>
    <w:rsid w:val="002807E2"/>
    <w:rsid w:val="00282E5D"/>
    <w:rsid w:val="00293A0C"/>
    <w:rsid w:val="002946A1"/>
    <w:rsid w:val="00295EA9"/>
    <w:rsid w:val="002A2C13"/>
    <w:rsid w:val="002A5BFC"/>
    <w:rsid w:val="002B097F"/>
    <w:rsid w:val="002B54E8"/>
    <w:rsid w:val="002C1D01"/>
    <w:rsid w:val="002C43AD"/>
    <w:rsid w:val="002D0BC5"/>
    <w:rsid w:val="002D0C5E"/>
    <w:rsid w:val="002D15FD"/>
    <w:rsid w:val="002D2D44"/>
    <w:rsid w:val="002D2F75"/>
    <w:rsid w:val="002D5AEC"/>
    <w:rsid w:val="002D6F86"/>
    <w:rsid w:val="002D7606"/>
    <w:rsid w:val="002E2A8A"/>
    <w:rsid w:val="002E67E4"/>
    <w:rsid w:val="002F24A3"/>
    <w:rsid w:val="002F6AB1"/>
    <w:rsid w:val="0030079D"/>
    <w:rsid w:val="00301F1D"/>
    <w:rsid w:val="00315690"/>
    <w:rsid w:val="00317D50"/>
    <w:rsid w:val="00320725"/>
    <w:rsid w:val="00333BE2"/>
    <w:rsid w:val="00333C86"/>
    <w:rsid w:val="003354C9"/>
    <w:rsid w:val="00345954"/>
    <w:rsid w:val="0034720F"/>
    <w:rsid w:val="00347CB0"/>
    <w:rsid w:val="00347F28"/>
    <w:rsid w:val="0035072D"/>
    <w:rsid w:val="003525B6"/>
    <w:rsid w:val="00355E83"/>
    <w:rsid w:val="003616CC"/>
    <w:rsid w:val="00363DB1"/>
    <w:rsid w:val="00371376"/>
    <w:rsid w:val="00371DD7"/>
    <w:rsid w:val="003736D0"/>
    <w:rsid w:val="0038202D"/>
    <w:rsid w:val="00386068"/>
    <w:rsid w:val="00387A9C"/>
    <w:rsid w:val="0039554C"/>
    <w:rsid w:val="003A2531"/>
    <w:rsid w:val="003B2C84"/>
    <w:rsid w:val="003B71E8"/>
    <w:rsid w:val="003C0549"/>
    <w:rsid w:val="003D0C2B"/>
    <w:rsid w:val="003D6364"/>
    <w:rsid w:val="003E08F2"/>
    <w:rsid w:val="003E0ECB"/>
    <w:rsid w:val="003E1EEA"/>
    <w:rsid w:val="003F0770"/>
    <w:rsid w:val="003F3F94"/>
    <w:rsid w:val="003F7882"/>
    <w:rsid w:val="0040099F"/>
    <w:rsid w:val="004009C3"/>
    <w:rsid w:val="00401D5A"/>
    <w:rsid w:val="0040595F"/>
    <w:rsid w:val="004065FB"/>
    <w:rsid w:val="00407D13"/>
    <w:rsid w:val="00407F48"/>
    <w:rsid w:val="00414869"/>
    <w:rsid w:val="00422143"/>
    <w:rsid w:val="00422219"/>
    <w:rsid w:val="00430907"/>
    <w:rsid w:val="004328F9"/>
    <w:rsid w:val="00445C06"/>
    <w:rsid w:val="00447394"/>
    <w:rsid w:val="004475BF"/>
    <w:rsid w:val="00447D06"/>
    <w:rsid w:val="00450B41"/>
    <w:rsid w:val="0045415F"/>
    <w:rsid w:val="00460113"/>
    <w:rsid w:val="00466DA9"/>
    <w:rsid w:val="00475028"/>
    <w:rsid w:val="004A2F14"/>
    <w:rsid w:val="004A2F90"/>
    <w:rsid w:val="004A76F5"/>
    <w:rsid w:val="004B3F53"/>
    <w:rsid w:val="004B5603"/>
    <w:rsid w:val="004B5B1D"/>
    <w:rsid w:val="004D254C"/>
    <w:rsid w:val="004E1DC2"/>
    <w:rsid w:val="004E2D36"/>
    <w:rsid w:val="004F311E"/>
    <w:rsid w:val="004F783D"/>
    <w:rsid w:val="005032F8"/>
    <w:rsid w:val="00507495"/>
    <w:rsid w:val="00514391"/>
    <w:rsid w:val="0051612A"/>
    <w:rsid w:val="00516543"/>
    <w:rsid w:val="00526525"/>
    <w:rsid w:val="00527A80"/>
    <w:rsid w:val="00534C9C"/>
    <w:rsid w:val="00536C49"/>
    <w:rsid w:val="00541E55"/>
    <w:rsid w:val="00543E19"/>
    <w:rsid w:val="00545C74"/>
    <w:rsid w:val="00546B19"/>
    <w:rsid w:val="00550204"/>
    <w:rsid w:val="00554778"/>
    <w:rsid w:val="00562E14"/>
    <w:rsid w:val="00564ECA"/>
    <w:rsid w:val="00565378"/>
    <w:rsid w:val="005808CE"/>
    <w:rsid w:val="00586EFF"/>
    <w:rsid w:val="00587FD0"/>
    <w:rsid w:val="005A130C"/>
    <w:rsid w:val="005B14E4"/>
    <w:rsid w:val="005B2641"/>
    <w:rsid w:val="005B494A"/>
    <w:rsid w:val="005C18EE"/>
    <w:rsid w:val="005C73F7"/>
    <w:rsid w:val="005D11DE"/>
    <w:rsid w:val="005D338C"/>
    <w:rsid w:val="005D3444"/>
    <w:rsid w:val="005D4EF0"/>
    <w:rsid w:val="005D5F47"/>
    <w:rsid w:val="005F07C8"/>
    <w:rsid w:val="00600819"/>
    <w:rsid w:val="00601A29"/>
    <w:rsid w:val="006153FE"/>
    <w:rsid w:val="006165DB"/>
    <w:rsid w:val="00617B2D"/>
    <w:rsid w:val="0062046D"/>
    <w:rsid w:val="00625EE2"/>
    <w:rsid w:val="00646F03"/>
    <w:rsid w:val="0064714F"/>
    <w:rsid w:val="00650D27"/>
    <w:rsid w:val="006515BA"/>
    <w:rsid w:val="00655ABC"/>
    <w:rsid w:val="00665106"/>
    <w:rsid w:val="00665663"/>
    <w:rsid w:val="0067124F"/>
    <w:rsid w:val="0067406B"/>
    <w:rsid w:val="00675962"/>
    <w:rsid w:val="00680C81"/>
    <w:rsid w:val="006813F7"/>
    <w:rsid w:val="00686B89"/>
    <w:rsid w:val="0068769A"/>
    <w:rsid w:val="006979C3"/>
    <w:rsid w:val="006A1EA3"/>
    <w:rsid w:val="006A6526"/>
    <w:rsid w:val="006A6821"/>
    <w:rsid w:val="006A7F70"/>
    <w:rsid w:val="006B7ED6"/>
    <w:rsid w:val="006C117B"/>
    <w:rsid w:val="006C3DEF"/>
    <w:rsid w:val="006D77B8"/>
    <w:rsid w:val="006D7DB3"/>
    <w:rsid w:val="006E45D1"/>
    <w:rsid w:val="006E7E3B"/>
    <w:rsid w:val="006F469F"/>
    <w:rsid w:val="006F5893"/>
    <w:rsid w:val="00702F1F"/>
    <w:rsid w:val="00703ED6"/>
    <w:rsid w:val="0071059A"/>
    <w:rsid w:val="00713103"/>
    <w:rsid w:val="00721C1D"/>
    <w:rsid w:val="0075377F"/>
    <w:rsid w:val="00757DBD"/>
    <w:rsid w:val="00762115"/>
    <w:rsid w:val="00763FFF"/>
    <w:rsid w:val="00764822"/>
    <w:rsid w:val="00764EE1"/>
    <w:rsid w:val="00767B71"/>
    <w:rsid w:val="0077061F"/>
    <w:rsid w:val="00770CAD"/>
    <w:rsid w:val="0077436C"/>
    <w:rsid w:val="00775CF6"/>
    <w:rsid w:val="00776ACA"/>
    <w:rsid w:val="00790F11"/>
    <w:rsid w:val="00796B7F"/>
    <w:rsid w:val="007A203D"/>
    <w:rsid w:val="007A63C2"/>
    <w:rsid w:val="007B0794"/>
    <w:rsid w:val="007C6967"/>
    <w:rsid w:val="007D2066"/>
    <w:rsid w:val="007D2C23"/>
    <w:rsid w:val="007D4209"/>
    <w:rsid w:val="007D45E0"/>
    <w:rsid w:val="007D5322"/>
    <w:rsid w:val="007D55FA"/>
    <w:rsid w:val="007D5C8C"/>
    <w:rsid w:val="007E30BE"/>
    <w:rsid w:val="007E3563"/>
    <w:rsid w:val="007E77BA"/>
    <w:rsid w:val="007F4D16"/>
    <w:rsid w:val="007F7061"/>
    <w:rsid w:val="0080725B"/>
    <w:rsid w:val="008138F7"/>
    <w:rsid w:val="00814BC2"/>
    <w:rsid w:val="00823BD8"/>
    <w:rsid w:val="00826E2C"/>
    <w:rsid w:val="0082782F"/>
    <w:rsid w:val="00831036"/>
    <w:rsid w:val="00831044"/>
    <w:rsid w:val="00833755"/>
    <w:rsid w:val="00840429"/>
    <w:rsid w:val="00840647"/>
    <w:rsid w:val="00841CE9"/>
    <w:rsid w:val="00843C6A"/>
    <w:rsid w:val="008451D6"/>
    <w:rsid w:val="008534A0"/>
    <w:rsid w:val="00857369"/>
    <w:rsid w:val="0086025C"/>
    <w:rsid w:val="0086629C"/>
    <w:rsid w:val="00866859"/>
    <w:rsid w:val="00867A93"/>
    <w:rsid w:val="00886922"/>
    <w:rsid w:val="00891ED8"/>
    <w:rsid w:val="008926EF"/>
    <w:rsid w:val="008932A7"/>
    <w:rsid w:val="008A1B07"/>
    <w:rsid w:val="008A2BFA"/>
    <w:rsid w:val="008C4135"/>
    <w:rsid w:val="008D53EB"/>
    <w:rsid w:val="008D6CEC"/>
    <w:rsid w:val="008E15BD"/>
    <w:rsid w:val="008E7BBB"/>
    <w:rsid w:val="008F4D0A"/>
    <w:rsid w:val="00904FCE"/>
    <w:rsid w:val="00905B32"/>
    <w:rsid w:val="00911479"/>
    <w:rsid w:val="009121AE"/>
    <w:rsid w:val="0091257F"/>
    <w:rsid w:val="00912DC3"/>
    <w:rsid w:val="00921ACA"/>
    <w:rsid w:val="00924CBF"/>
    <w:rsid w:val="009341B9"/>
    <w:rsid w:val="0093427B"/>
    <w:rsid w:val="0094128D"/>
    <w:rsid w:val="00957E72"/>
    <w:rsid w:val="009676B8"/>
    <w:rsid w:val="00970753"/>
    <w:rsid w:val="009723F7"/>
    <w:rsid w:val="009807CE"/>
    <w:rsid w:val="00987737"/>
    <w:rsid w:val="0099443A"/>
    <w:rsid w:val="0099724A"/>
    <w:rsid w:val="009A45A6"/>
    <w:rsid w:val="009A6973"/>
    <w:rsid w:val="009C1E69"/>
    <w:rsid w:val="009C3CA8"/>
    <w:rsid w:val="009C4A54"/>
    <w:rsid w:val="009D1427"/>
    <w:rsid w:val="009D51F1"/>
    <w:rsid w:val="009F143A"/>
    <w:rsid w:val="00A031BD"/>
    <w:rsid w:val="00A129C5"/>
    <w:rsid w:val="00A133EF"/>
    <w:rsid w:val="00A21437"/>
    <w:rsid w:val="00A2452D"/>
    <w:rsid w:val="00A2598C"/>
    <w:rsid w:val="00A40160"/>
    <w:rsid w:val="00A5270B"/>
    <w:rsid w:val="00A52B32"/>
    <w:rsid w:val="00A55402"/>
    <w:rsid w:val="00A60279"/>
    <w:rsid w:val="00A60414"/>
    <w:rsid w:val="00A6487B"/>
    <w:rsid w:val="00A6720A"/>
    <w:rsid w:val="00A7638E"/>
    <w:rsid w:val="00A77499"/>
    <w:rsid w:val="00A90E04"/>
    <w:rsid w:val="00AA6C48"/>
    <w:rsid w:val="00AB367A"/>
    <w:rsid w:val="00AB3822"/>
    <w:rsid w:val="00AB43E9"/>
    <w:rsid w:val="00AD1A12"/>
    <w:rsid w:val="00AD423B"/>
    <w:rsid w:val="00AD6065"/>
    <w:rsid w:val="00AD7682"/>
    <w:rsid w:val="00AE26E0"/>
    <w:rsid w:val="00AE4C4B"/>
    <w:rsid w:val="00AE60F3"/>
    <w:rsid w:val="00AF5908"/>
    <w:rsid w:val="00B003AE"/>
    <w:rsid w:val="00B0098A"/>
    <w:rsid w:val="00B016AA"/>
    <w:rsid w:val="00B11FED"/>
    <w:rsid w:val="00B17220"/>
    <w:rsid w:val="00B22620"/>
    <w:rsid w:val="00B241D1"/>
    <w:rsid w:val="00B25846"/>
    <w:rsid w:val="00B277C1"/>
    <w:rsid w:val="00B518CC"/>
    <w:rsid w:val="00B57985"/>
    <w:rsid w:val="00B61A6C"/>
    <w:rsid w:val="00B62022"/>
    <w:rsid w:val="00B62751"/>
    <w:rsid w:val="00B6445C"/>
    <w:rsid w:val="00B67CEF"/>
    <w:rsid w:val="00B74E74"/>
    <w:rsid w:val="00B7578B"/>
    <w:rsid w:val="00B804B9"/>
    <w:rsid w:val="00B83E31"/>
    <w:rsid w:val="00B87606"/>
    <w:rsid w:val="00B87642"/>
    <w:rsid w:val="00B940D5"/>
    <w:rsid w:val="00BA7F95"/>
    <w:rsid w:val="00BB2C33"/>
    <w:rsid w:val="00BB33F3"/>
    <w:rsid w:val="00BB4727"/>
    <w:rsid w:val="00BB6A3B"/>
    <w:rsid w:val="00BC1BF0"/>
    <w:rsid w:val="00BC5154"/>
    <w:rsid w:val="00BC6383"/>
    <w:rsid w:val="00BD1D0D"/>
    <w:rsid w:val="00BD4617"/>
    <w:rsid w:val="00BD6E09"/>
    <w:rsid w:val="00BE3192"/>
    <w:rsid w:val="00BE69D6"/>
    <w:rsid w:val="00BF174B"/>
    <w:rsid w:val="00BF5003"/>
    <w:rsid w:val="00BF6E85"/>
    <w:rsid w:val="00C0112C"/>
    <w:rsid w:val="00C0161A"/>
    <w:rsid w:val="00C0360A"/>
    <w:rsid w:val="00C0460E"/>
    <w:rsid w:val="00C15F7A"/>
    <w:rsid w:val="00C17473"/>
    <w:rsid w:val="00C23A3F"/>
    <w:rsid w:val="00C25783"/>
    <w:rsid w:val="00C25F4A"/>
    <w:rsid w:val="00C26D66"/>
    <w:rsid w:val="00C3311B"/>
    <w:rsid w:val="00C34874"/>
    <w:rsid w:val="00C43AE3"/>
    <w:rsid w:val="00C441DB"/>
    <w:rsid w:val="00C44E9D"/>
    <w:rsid w:val="00C47A27"/>
    <w:rsid w:val="00C51514"/>
    <w:rsid w:val="00C51C70"/>
    <w:rsid w:val="00C54CE5"/>
    <w:rsid w:val="00C61556"/>
    <w:rsid w:val="00C61BFA"/>
    <w:rsid w:val="00C62AAB"/>
    <w:rsid w:val="00C64B82"/>
    <w:rsid w:val="00C658E8"/>
    <w:rsid w:val="00C6752C"/>
    <w:rsid w:val="00C708BA"/>
    <w:rsid w:val="00C7529B"/>
    <w:rsid w:val="00C76CA6"/>
    <w:rsid w:val="00C90E45"/>
    <w:rsid w:val="00C94D69"/>
    <w:rsid w:val="00C9593D"/>
    <w:rsid w:val="00CA0C06"/>
    <w:rsid w:val="00CA3BF1"/>
    <w:rsid w:val="00CA5621"/>
    <w:rsid w:val="00CB426E"/>
    <w:rsid w:val="00CC1E85"/>
    <w:rsid w:val="00CC690E"/>
    <w:rsid w:val="00CD292B"/>
    <w:rsid w:val="00CE77C6"/>
    <w:rsid w:val="00CF3BC7"/>
    <w:rsid w:val="00D01C17"/>
    <w:rsid w:val="00D07B2E"/>
    <w:rsid w:val="00D07B74"/>
    <w:rsid w:val="00D1495D"/>
    <w:rsid w:val="00D1562C"/>
    <w:rsid w:val="00D163BD"/>
    <w:rsid w:val="00D20935"/>
    <w:rsid w:val="00D20CF0"/>
    <w:rsid w:val="00D212A8"/>
    <w:rsid w:val="00D22E45"/>
    <w:rsid w:val="00D23D50"/>
    <w:rsid w:val="00D35335"/>
    <w:rsid w:val="00D3612D"/>
    <w:rsid w:val="00D45866"/>
    <w:rsid w:val="00D540F5"/>
    <w:rsid w:val="00D54662"/>
    <w:rsid w:val="00D57519"/>
    <w:rsid w:val="00D5757F"/>
    <w:rsid w:val="00D63492"/>
    <w:rsid w:val="00D65ACC"/>
    <w:rsid w:val="00D65EA8"/>
    <w:rsid w:val="00D721FF"/>
    <w:rsid w:val="00D7378B"/>
    <w:rsid w:val="00D815C9"/>
    <w:rsid w:val="00D85CDC"/>
    <w:rsid w:val="00D8628B"/>
    <w:rsid w:val="00D8737D"/>
    <w:rsid w:val="00D97DA7"/>
    <w:rsid w:val="00DA31BD"/>
    <w:rsid w:val="00DA4CC3"/>
    <w:rsid w:val="00DA56FB"/>
    <w:rsid w:val="00DA7591"/>
    <w:rsid w:val="00DB2826"/>
    <w:rsid w:val="00DB5BAA"/>
    <w:rsid w:val="00DC2FA5"/>
    <w:rsid w:val="00DD0E8F"/>
    <w:rsid w:val="00DD17D9"/>
    <w:rsid w:val="00DE15BA"/>
    <w:rsid w:val="00DE1BFA"/>
    <w:rsid w:val="00DE21F0"/>
    <w:rsid w:val="00DE4C98"/>
    <w:rsid w:val="00DE58EB"/>
    <w:rsid w:val="00DF6BA5"/>
    <w:rsid w:val="00E011DE"/>
    <w:rsid w:val="00E012EB"/>
    <w:rsid w:val="00E0385C"/>
    <w:rsid w:val="00E076AC"/>
    <w:rsid w:val="00E1078A"/>
    <w:rsid w:val="00E110E6"/>
    <w:rsid w:val="00E11536"/>
    <w:rsid w:val="00E1181D"/>
    <w:rsid w:val="00E14DD9"/>
    <w:rsid w:val="00E17FF3"/>
    <w:rsid w:val="00E218EC"/>
    <w:rsid w:val="00E243E6"/>
    <w:rsid w:val="00E34A97"/>
    <w:rsid w:val="00E451BE"/>
    <w:rsid w:val="00E508C2"/>
    <w:rsid w:val="00E62BC6"/>
    <w:rsid w:val="00E6700F"/>
    <w:rsid w:val="00E7232A"/>
    <w:rsid w:val="00E87FEF"/>
    <w:rsid w:val="00EA146D"/>
    <w:rsid w:val="00EA6F76"/>
    <w:rsid w:val="00EB03B3"/>
    <w:rsid w:val="00EB0D1F"/>
    <w:rsid w:val="00EB324D"/>
    <w:rsid w:val="00EB4830"/>
    <w:rsid w:val="00EC0E1D"/>
    <w:rsid w:val="00EC16A2"/>
    <w:rsid w:val="00EC51A2"/>
    <w:rsid w:val="00EC788E"/>
    <w:rsid w:val="00ED143C"/>
    <w:rsid w:val="00ED3353"/>
    <w:rsid w:val="00ED6508"/>
    <w:rsid w:val="00EE32D2"/>
    <w:rsid w:val="00EE4CEA"/>
    <w:rsid w:val="00EF68B6"/>
    <w:rsid w:val="00F00A7D"/>
    <w:rsid w:val="00F0154F"/>
    <w:rsid w:val="00F01785"/>
    <w:rsid w:val="00F058DE"/>
    <w:rsid w:val="00F1475F"/>
    <w:rsid w:val="00F17FD3"/>
    <w:rsid w:val="00F2066F"/>
    <w:rsid w:val="00F208A8"/>
    <w:rsid w:val="00F22FFB"/>
    <w:rsid w:val="00F245EC"/>
    <w:rsid w:val="00F2501D"/>
    <w:rsid w:val="00F33A61"/>
    <w:rsid w:val="00F34574"/>
    <w:rsid w:val="00F40EC8"/>
    <w:rsid w:val="00F54BAE"/>
    <w:rsid w:val="00F62E64"/>
    <w:rsid w:val="00F72720"/>
    <w:rsid w:val="00F84CBB"/>
    <w:rsid w:val="00F854B1"/>
    <w:rsid w:val="00F878C3"/>
    <w:rsid w:val="00F97872"/>
    <w:rsid w:val="00FB35B3"/>
    <w:rsid w:val="00FB70CE"/>
    <w:rsid w:val="00FC3573"/>
    <w:rsid w:val="00FC394C"/>
    <w:rsid w:val="00FC7853"/>
    <w:rsid w:val="00FC7D64"/>
    <w:rsid w:val="00FD42C1"/>
    <w:rsid w:val="00FD6570"/>
    <w:rsid w:val="00FD6E7E"/>
    <w:rsid w:val="00FE3127"/>
    <w:rsid w:val="00FE6BA9"/>
    <w:rsid w:val="00FE7849"/>
    <w:rsid w:val="00FF437B"/>
    <w:rsid w:val="00FF71CB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6cf,#09c,#0cf,#069,#036,#b3e0e0,#f79191,#44aaa8"/>
    </o:shapedefaults>
    <o:shapelayout v:ext="edit">
      <o:idmap v:ext="edit" data="1"/>
    </o:shapelayout>
  </w:shapeDefaults>
  <w:decimalSymbol w:val="."/>
  <w:listSeparator w:val=","/>
  <w14:docId w14:val="734C0D4C"/>
  <w15:chartTrackingRefBased/>
  <w15:docId w15:val="{D6AFA2A6-B88A-4FDC-AE5D-18B20487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4CE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6515BA"/>
    <w:pPr>
      <w:jc w:val="center"/>
      <w:outlineLvl w:val="0"/>
    </w:pPr>
    <w:rPr>
      <w:color w:val="295B0B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41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4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stinnett\Application%20Data\Microsoft\Templates\NEKUD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B33BB-BD51-4A38-A3C2-54004896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NEKUDLETTERHEAD</Template>
  <TotalTime>28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Needham</dc:creator>
  <cp:keywords/>
  <dc:description/>
  <cp:lastModifiedBy>Gregg Morgan</cp:lastModifiedBy>
  <cp:revision>38</cp:revision>
  <cp:lastPrinted>2026-02-12T15:38:00Z</cp:lastPrinted>
  <dcterms:created xsi:type="dcterms:W3CDTF">2026-02-17T14:34:00Z</dcterms:created>
  <dcterms:modified xsi:type="dcterms:W3CDTF">2026-03-18T18:08:00Z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TC011189751033</vt:lpwstr>
  </property>
</Properties>
</file>