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376" w14:textId="77777777" w:rsidR="002946A1" w:rsidRDefault="002946A1" w:rsidP="004B5603">
      <w:pPr>
        <w:ind w:left="-180"/>
        <w:jc w:val="both"/>
      </w:pPr>
    </w:p>
    <w:p w14:paraId="77D8DC40" w14:textId="204B2AF6" w:rsidR="00763FFF" w:rsidRDefault="00DE15BA" w:rsidP="00E110E6">
      <w:pPr>
        <w:tabs>
          <w:tab w:val="left" w:pos="8310"/>
          <w:tab w:val="left" w:pos="10125"/>
        </w:tabs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68327" wp14:editId="3F40495C">
                <wp:simplePos x="0" y="0"/>
                <wp:positionH relativeFrom="column">
                  <wp:posOffset>1381125</wp:posOffset>
                </wp:positionH>
                <wp:positionV relativeFrom="paragraph">
                  <wp:posOffset>1417320</wp:posOffset>
                </wp:positionV>
                <wp:extent cx="5524500" cy="7269480"/>
                <wp:effectExtent l="0" t="0" r="0" b="635"/>
                <wp:wrapNone/>
                <wp:docPr id="1034200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95F2" w14:textId="77777777" w:rsidR="00C51514" w:rsidRDefault="00C51514" w:rsidP="00C515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23F22" w14:textId="77777777" w:rsidR="002D6F86" w:rsidRDefault="002D6F86" w:rsidP="000658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BOARD OF COMMISSIONERS MEETING</w:t>
                            </w:r>
                          </w:p>
                          <w:p w14:paraId="054CA324" w14:textId="2053B3C3" w:rsidR="008E15BD" w:rsidRPr="0001118E" w:rsidRDefault="002752B1" w:rsidP="008E15BD">
                            <w:pPr>
                              <w:ind w:firstLine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February 16</w:t>
                            </w:r>
                            <w:r w:rsidR="008E15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F783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8628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E15B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81B60DD" w14:textId="77777777" w:rsidR="00C51514" w:rsidRPr="0001118E" w:rsidRDefault="00E508C2" w:rsidP="008E15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1514" w:rsidRPr="0001118E">
                              <w:rPr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7D5FE560" w14:textId="77777777" w:rsidR="00C51514" w:rsidRDefault="00C51514" w:rsidP="00C515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2EF8264" w14:textId="77777777" w:rsidR="00E508C2" w:rsidRDefault="00E508C2" w:rsidP="005F0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Call to Order</w:t>
                            </w:r>
                          </w:p>
                          <w:p w14:paraId="196A3389" w14:textId="77777777" w:rsidR="00301F1D" w:rsidRDefault="00301F1D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Approve Minutes</w:t>
                            </w:r>
                          </w:p>
                          <w:p w14:paraId="1B6B1873" w14:textId="24F4D12E" w:rsidR="00F84CBB" w:rsidRDefault="00F84CBB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Update to Section 6</w:t>
                            </w:r>
                            <w:r w:rsidR="005032F8">
                              <w:rPr>
                                <w:sz w:val="32"/>
                                <w:szCs w:val="32"/>
                              </w:rPr>
                              <w:t>.05</w:t>
                            </w:r>
                            <w:r w:rsidR="00371DD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32F8">
                              <w:rPr>
                                <w:sz w:val="32"/>
                                <w:szCs w:val="32"/>
                              </w:rPr>
                              <w:t xml:space="preserve">of Rules, </w:t>
                            </w:r>
                            <w:r w:rsidR="00562E14">
                              <w:rPr>
                                <w:sz w:val="32"/>
                                <w:szCs w:val="32"/>
                              </w:rPr>
                              <w:t>Regulations, and Charges Policy</w:t>
                            </w:r>
                            <w:r w:rsidR="00AD6065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776BDCB9" w14:textId="7A874461" w:rsidR="00867A93" w:rsidRDefault="00371376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PYA Audit Engagement Letter</w:t>
                            </w:r>
                          </w:p>
                          <w:p w14:paraId="2B337849" w14:textId="4042B9E1" w:rsidR="003C0549" w:rsidRDefault="00A2452D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Comptroller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7D50">
                              <w:rPr>
                                <w:sz w:val="32"/>
                                <w:szCs w:val="32"/>
                              </w:rPr>
                              <w:t xml:space="preserve">Budget Approval Letter </w:t>
                            </w:r>
                          </w:p>
                          <w:p w14:paraId="1A47D641" w14:textId="335E322A" w:rsidR="00762115" w:rsidRDefault="002466BA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Discuss General </w:t>
                            </w:r>
                            <w:r w:rsidR="002A5BFC">
                              <w:rPr>
                                <w:sz w:val="32"/>
                                <w:szCs w:val="32"/>
                              </w:rPr>
                              <w:t xml:space="preserve">Liability, Umbrella,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and Worker’s Comp.</w:t>
                            </w:r>
                            <w:r w:rsidR="00232228">
                              <w:rPr>
                                <w:sz w:val="32"/>
                                <w:szCs w:val="32"/>
                              </w:rPr>
                              <w:t xml:space="preserve"> Insurance Renewals</w:t>
                            </w:r>
                          </w:p>
                          <w:p w14:paraId="019E82DF" w14:textId="48103B35" w:rsidR="002466BA" w:rsidRDefault="00BC6383" w:rsidP="00301F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Financials</w:t>
                            </w:r>
                          </w:p>
                          <w:p w14:paraId="13D79378" w14:textId="6E8F319B" w:rsidR="00C61556" w:rsidRDefault="00BC6383" w:rsidP="00C615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Old Business</w:t>
                            </w:r>
                          </w:p>
                          <w:p w14:paraId="27AF307E" w14:textId="002AB586" w:rsidR="00C43AE3" w:rsidRPr="00C61556" w:rsidRDefault="00BC6383" w:rsidP="00C615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New Business</w:t>
                            </w:r>
                          </w:p>
                          <w:p w14:paraId="67D9E4F8" w14:textId="0EE57230" w:rsidR="00C94D69" w:rsidRDefault="00BC6383" w:rsidP="00DE58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Public Comments</w:t>
                            </w:r>
                          </w:p>
                          <w:p w14:paraId="6851348F" w14:textId="7C823A92" w:rsidR="00FC7853" w:rsidRDefault="002A5BFC" w:rsidP="00DE58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Adjourn</w:t>
                            </w:r>
                          </w:p>
                          <w:p w14:paraId="6CEAD559" w14:textId="2E7DC371" w:rsidR="00D97DA7" w:rsidRDefault="00DB5BAA" w:rsidP="00FC785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94D69"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B0D860" w14:textId="5E4B1E65" w:rsidR="00762115" w:rsidRDefault="00762115" w:rsidP="00762115">
                            <w:pPr>
                              <w:pStyle w:val="ListParagraph"/>
                              <w:ind w:left="19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699852" w14:textId="77777777" w:rsidR="00762115" w:rsidRDefault="00762115" w:rsidP="00DB5BA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5332B" w14:textId="77777777" w:rsidR="00DB5BAA" w:rsidRDefault="00DB5BAA" w:rsidP="00DB5BAA">
                            <w:pPr>
                              <w:pStyle w:val="ListParagraph"/>
                              <w:ind w:left="23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88C6FF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71555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0A188C" w14:textId="77777777" w:rsidR="00A133EF" w:rsidRDefault="00445C06" w:rsidP="00A133EF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45C9551" w14:textId="77777777" w:rsidR="001D1F5E" w:rsidRDefault="001D1F5E" w:rsidP="00DE58EB">
                            <w:pPr>
                              <w:pStyle w:val="ListParagraph"/>
                              <w:ind w:left="18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911FA" w14:textId="77777777" w:rsidR="001D1F5E" w:rsidRDefault="001D1F5E" w:rsidP="00C51514"/>
                          <w:p w14:paraId="28937D96" w14:textId="77777777" w:rsidR="00EE4CEA" w:rsidRPr="00152ACF" w:rsidRDefault="00152ACF" w:rsidP="00C51514">
                            <w:pPr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327" id="Rectangle 2" o:spid="_x0000_s1026" style="position:absolute;left:0;text-align:left;margin-left:108.75pt;margin-top:111.6pt;width:435pt;height:57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" stroked="f">
                <v:textbox>
                  <w:txbxContent>
                    <w:p w14:paraId="423195F2" w14:textId="77777777" w:rsidR="00C51514" w:rsidRDefault="00C51514" w:rsidP="00C515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3523F22" w14:textId="77777777" w:rsidR="002D6F86" w:rsidRDefault="002D6F86" w:rsidP="000658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BOARD OF COMMISSIONERS MEETING</w:t>
                      </w:r>
                    </w:p>
                    <w:p w14:paraId="054CA324" w14:textId="2053B3C3" w:rsidR="008E15BD" w:rsidRPr="0001118E" w:rsidRDefault="002752B1" w:rsidP="008E15BD">
                      <w:pPr>
                        <w:ind w:firstLine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February 16</w:t>
                      </w:r>
                      <w:r w:rsidR="008E15BD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F783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8628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E15B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681B60DD" w14:textId="77777777" w:rsidR="00C51514" w:rsidRPr="0001118E" w:rsidRDefault="00E508C2" w:rsidP="008E15B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C51514" w:rsidRPr="0001118E">
                        <w:rPr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7D5FE560" w14:textId="77777777" w:rsidR="00C51514" w:rsidRDefault="00C51514" w:rsidP="00C515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62EF8264" w14:textId="77777777" w:rsidR="00E508C2" w:rsidRDefault="00E508C2" w:rsidP="005F0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Call to Order</w:t>
                      </w:r>
                    </w:p>
                    <w:p w14:paraId="196A3389" w14:textId="77777777" w:rsidR="00301F1D" w:rsidRDefault="00301F1D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Approve Minutes</w:t>
                      </w:r>
                    </w:p>
                    <w:p w14:paraId="1B6B1873" w14:textId="24F4D12E" w:rsidR="00F84CBB" w:rsidRDefault="00F84CBB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Update to Section 6</w:t>
                      </w:r>
                      <w:r w:rsidR="005032F8">
                        <w:rPr>
                          <w:sz w:val="32"/>
                          <w:szCs w:val="32"/>
                        </w:rPr>
                        <w:t>.05</w:t>
                      </w:r>
                      <w:r w:rsidR="00371DD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032F8">
                        <w:rPr>
                          <w:sz w:val="32"/>
                          <w:szCs w:val="32"/>
                        </w:rPr>
                        <w:t xml:space="preserve">of Rules, </w:t>
                      </w:r>
                      <w:r w:rsidR="00562E14">
                        <w:rPr>
                          <w:sz w:val="32"/>
                          <w:szCs w:val="32"/>
                        </w:rPr>
                        <w:t>Regulations, and Charges Policy</w:t>
                      </w:r>
                      <w:r w:rsidR="00AD6065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  <w:p w14:paraId="776BDCB9" w14:textId="7A874461" w:rsidR="00867A93" w:rsidRDefault="00371376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PYA Audit Engagement Letter</w:t>
                      </w:r>
                    </w:p>
                    <w:p w14:paraId="2B337849" w14:textId="4042B9E1" w:rsidR="003C0549" w:rsidRDefault="00A2452D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Comptroller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17D50">
                        <w:rPr>
                          <w:sz w:val="32"/>
                          <w:szCs w:val="32"/>
                        </w:rPr>
                        <w:t xml:space="preserve">Budget Approval Letter </w:t>
                      </w:r>
                    </w:p>
                    <w:p w14:paraId="1A47D641" w14:textId="335E322A" w:rsidR="00762115" w:rsidRDefault="002466BA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Discuss General </w:t>
                      </w:r>
                      <w:r w:rsidR="002A5BFC">
                        <w:rPr>
                          <w:sz w:val="32"/>
                          <w:szCs w:val="32"/>
                        </w:rPr>
                        <w:t xml:space="preserve">Liability, Umbrella, </w:t>
                      </w:r>
                      <w:r>
                        <w:rPr>
                          <w:sz w:val="32"/>
                          <w:szCs w:val="32"/>
                        </w:rPr>
                        <w:t>and Worker’s Comp.</w:t>
                      </w:r>
                      <w:r w:rsidR="00232228">
                        <w:rPr>
                          <w:sz w:val="32"/>
                          <w:szCs w:val="32"/>
                        </w:rPr>
                        <w:t xml:space="preserve"> Insurance Renewals</w:t>
                      </w:r>
                    </w:p>
                    <w:p w14:paraId="019E82DF" w14:textId="48103B35" w:rsidR="002466BA" w:rsidRDefault="00BC6383" w:rsidP="00301F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Financials</w:t>
                      </w:r>
                    </w:p>
                    <w:p w14:paraId="13D79378" w14:textId="6E8F319B" w:rsidR="00C61556" w:rsidRDefault="00BC6383" w:rsidP="00C615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Old Business</w:t>
                      </w:r>
                    </w:p>
                    <w:p w14:paraId="27AF307E" w14:textId="002AB586" w:rsidR="00C43AE3" w:rsidRPr="00C61556" w:rsidRDefault="00BC6383" w:rsidP="00C615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New Business</w:t>
                      </w:r>
                    </w:p>
                    <w:p w14:paraId="67D9E4F8" w14:textId="0EE57230" w:rsidR="00C94D69" w:rsidRDefault="00BC6383" w:rsidP="00DE58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Public Comments</w:t>
                      </w:r>
                    </w:p>
                    <w:p w14:paraId="6851348F" w14:textId="7C823A92" w:rsidR="00FC7853" w:rsidRDefault="002A5BFC" w:rsidP="00DE58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Adjourn</w:t>
                      </w:r>
                    </w:p>
                    <w:p w14:paraId="6CEAD559" w14:textId="2E7DC371" w:rsidR="00D97DA7" w:rsidRDefault="00DB5BAA" w:rsidP="00FC785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="00C94D69"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B0D860" w14:textId="5E4B1E65" w:rsidR="00762115" w:rsidRDefault="00762115" w:rsidP="00762115">
                      <w:pPr>
                        <w:pStyle w:val="ListParagraph"/>
                        <w:ind w:left="1980"/>
                        <w:rPr>
                          <w:sz w:val="32"/>
                          <w:szCs w:val="32"/>
                        </w:rPr>
                      </w:pPr>
                    </w:p>
                    <w:p w14:paraId="02699852" w14:textId="77777777" w:rsidR="00762115" w:rsidRDefault="00762115" w:rsidP="00DB5BA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805332B" w14:textId="77777777" w:rsidR="00DB5BAA" w:rsidRDefault="00DB5BAA" w:rsidP="00DB5BAA">
                      <w:pPr>
                        <w:pStyle w:val="ListParagraph"/>
                        <w:ind w:left="2340"/>
                        <w:rPr>
                          <w:sz w:val="32"/>
                          <w:szCs w:val="32"/>
                        </w:rPr>
                      </w:pPr>
                    </w:p>
                    <w:p w14:paraId="6A88C6FF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C471555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E0A188C" w14:textId="77777777" w:rsidR="00A133EF" w:rsidRDefault="00445C06" w:rsidP="00A133EF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45C9551" w14:textId="77777777" w:rsidR="001D1F5E" w:rsidRDefault="001D1F5E" w:rsidP="00DE58EB">
                      <w:pPr>
                        <w:pStyle w:val="ListParagraph"/>
                        <w:ind w:left="1800"/>
                        <w:rPr>
                          <w:sz w:val="32"/>
                          <w:szCs w:val="32"/>
                        </w:rPr>
                      </w:pPr>
                    </w:p>
                    <w:p w14:paraId="3ED911FA" w14:textId="77777777" w:rsidR="001D1F5E" w:rsidRDefault="001D1F5E" w:rsidP="00C51514"/>
                    <w:p w14:paraId="28937D96" w14:textId="77777777" w:rsidR="00EE4CEA" w:rsidRPr="00152ACF" w:rsidRDefault="00152ACF" w:rsidP="00C51514">
                      <w:pPr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624B68" wp14:editId="7CFEE35D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534275" cy="10429875"/>
            <wp:effectExtent l="0" t="0" r="0" b="0"/>
            <wp:wrapNone/>
            <wp:docPr id="4" name="Picture 0" descr="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0D">
        <w:t>+</w:t>
      </w:r>
      <w:r w:rsidR="00E110E6">
        <w:tab/>
      </w:r>
      <w:r w:rsidR="00E110E6">
        <w:tab/>
      </w:r>
    </w:p>
    <w:sectPr w:rsidR="00763FFF" w:rsidSect="009676B8">
      <w:pgSz w:w="12240" w:h="15840"/>
      <w:pgMar w:top="0" w:right="720" w:bottom="734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F87"/>
    <w:multiLevelType w:val="hybridMultilevel"/>
    <w:tmpl w:val="18085EA8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25C9"/>
    <w:multiLevelType w:val="hybridMultilevel"/>
    <w:tmpl w:val="18085EA8"/>
    <w:lvl w:ilvl="0" w:tplc="61F09AE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D65487"/>
    <w:multiLevelType w:val="hybridMultilevel"/>
    <w:tmpl w:val="D48CA9F6"/>
    <w:lvl w:ilvl="0" w:tplc="1D0242A2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C43E7"/>
    <w:multiLevelType w:val="hybridMultilevel"/>
    <w:tmpl w:val="77B6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36">
    <w:abstractNumId w:val="3"/>
  </w:num>
  <w:num w:numId="2" w16cid:durableId="405230541">
    <w:abstractNumId w:val="2"/>
  </w:num>
  <w:num w:numId="3" w16cid:durableId="894199086">
    <w:abstractNumId w:val="0"/>
  </w:num>
  <w:num w:numId="4" w16cid:durableId="1525443149">
    <w:abstractNumId w:val="6"/>
  </w:num>
  <w:num w:numId="5" w16cid:durableId="1515537227">
    <w:abstractNumId w:val="4"/>
  </w:num>
  <w:num w:numId="6" w16cid:durableId="1490751445">
    <w:abstractNumId w:val="5"/>
  </w:num>
  <w:num w:numId="7" w16cid:durableId="2463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EA"/>
    <w:rsid w:val="00000096"/>
    <w:rsid w:val="00001A83"/>
    <w:rsid w:val="00002370"/>
    <w:rsid w:val="00002A61"/>
    <w:rsid w:val="00003ED5"/>
    <w:rsid w:val="0000550E"/>
    <w:rsid w:val="0000703C"/>
    <w:rsid w:val="00007541"/>
    <w:rsid w:val="00011AFA"/>
    <w:rsid w:val="00012842"/>
    <w:rsid w:val="0001364F"/>
    <w:rsid w:val="00015A7A"/>
    <w:rsid w:val="0001690A"/>
    <w:rsid w:val="0001775F"/>
    <w:rsid w:val="00017B1E"/>
    <w:rsid w:val="000231F3"/>
    <w:rsid w:val="00030C75"/>
    <w:rsid w:val="00033028"/>
    <w:rsid w:val="00034421"/>
    <w:rsid w:val="00051DC6"/>
    <w:rsid w:val="000658B7"/>
    <w:rsid w:val="0007144B"/>
    <w:rsid w:val="00071EB1"/>
    <w:rsid w:val="00077D67"/>
    <w:rsid w:val="00080A11"/>
    <w:rsid w:val="000836BF"/>
    <w:rsid w:val="000904AA"/>
    <w:rsid w:val="00092D70"/>
    <w:rsid w:val="0009624E"/>
    <w:rsid w:val="000A04F1"/>
    <w:rsid w:val="000A2EC2"/>
    <w:rsid w:val="000A5B12"/>
    <w:rsid w:val="000A620D"/>
    <w:rsid w:val="000D0D2C"/>
    <w:rsid w:val="000D45E9"/>
    <w:rsid w:val="000E1EFD"/>
    <w:rsid w:val="000E259A"/>
    <w:rsid w:val="000E2EEC"/>
    <w:rsid w:val="000E5903"/>
    <w:rsid w:val="000E61E1"/>
    <w:rsid w:val="000E66D1"/>
    <w:rsid w:val="001004C7"/>
    <w:rsid w:val="001036AD"/>
    <w:rsid w:val="00105363"/>
    <w:rsid w:val="00120B71"/>
    <w:rsid w:val="00122486"/>
    <w:rsid w:val="00133351"/>
    <w:rsid w:val="00136747"/>
    <w:rsid w:val="00136D2D"/>
    <w:rsid w:val="001438A7"/>
    <w:rsid w:val="00145B13"/>
    <w:rsid w:val="001467B1"/>
    <w:rsid w:val="001479DB"/>
    <w:rsid w:val="001528F7"/>
    <w:rsid w:val="00152ACF"/>
    <w:rsid w:val="00153FDE"/>
    <w:rsid w:val="00156718"/>
    <w:rsid w:val="00156EF0"/>
    <w:rsid w:val="00162D19"/>
    <w:rsid w:val="001635A3"/>
    <w:rsid w:val="00166AE5"/>
    <w:rsid w:val="0017006A"/>
    <w:rsid w:val="001725E8"/>
    <w:rsid w:val="00176A9D"/>
    <w:rsid w:val="00182E43"/>
    <w:rsid w:val="00185D6D"/>
    <w:rsid w:val="00186FCF"/>
    <w:rsid w:val="00195A35"/>
    <w:rsid w:val="001A4E45"/>
    <w:rsid w:val="001A77AB"/>
    <w:rsid w:val="001B5E01"/>
    <w:rsid w:val="001D1F5E"/>
    <w:rsid w:val="001E30D7"/>
    <w:rsid w:val="001E65FE"/>
    <w:rsid w:val="001E7597"/>
    <w:rsid w:val="001F3A69"/>
    <w:rsid w:val="001F7DE2"/>
    <w:rsid w:val="002246C0"/>
    <w:rsid w:val="00232228"/>
    <w:rsid w:val="00234190"/>
    <w:rsid w:val="002371F7"/>
    <w:rsid w:val="00237DA1"/>
    <w:rsid w:val="002412C6"/>
    <w:rsid w:val="00244602"/>
    <w:rsid w:val="002466BA"/>
    <w:rsid w:val="0025273D"/>
    <w:rsid w:val="00270A0C"/>
    <w:rsid w:val="00274820"/>
    <w:rsid w:val="002752B1"/>
    <w:rsid w:val="002765AE"/>
    <w:rsid w:val="00277EB0"/>
    <w:rsid w:val="00282E5D"/>
    <w:rsid w:val="00293A0C"/>
    <w:rsid w:val="002946A1"/>
    <w:rsid w:val="00295EA9"/>
    <w:rsid w:val="002A2C13"/>
    <w:rsid w:val="002A5BFC"/>
    <w:rsid w:val="002B097F"/>
    <w:rsid w:val="002B54E8"/>
    <w:rsid w:val="002C1D01"/>
    <w:rsid w:val="002C43AD"/>
    <w:rsid w:val="002D0BC5"/>
    <w:rsid w:val="002D0C5E"/>
    <w:rsid w:val="002D15FD"/>
    <w:rsid w:val="002D2D44"/>
    <w:rsid w:val="002D2F75"/>
    <w:rsid w:val="002D5AEC"/>
    <w:rsid w:val="002D6F86"/>
    <w:rsid w:val="002D7606"/>
    <w:rsid w:val="002E2A8A"/>
    <w:rsid w:val="002E67E4"/>
    <w:rsid w:val="002F24A3"/>
    <w:rsid w:val="002F6AB1"/>
    <w:rsid w:val="0030079D"/>
    <w:rsid w:val="00301F1D"/>
    <w:rsid w:val="00315690"/>
    <w:rsid w:val="00317D50"/>
    <w:rsid w:val="00320725"/>
    <w:rsid w:val="00333BE2"/>
    <w:rsid w:val="00333C86"/>
    <w:rsid w:val="003354C9"/>
    <w:rsid w:val="0034720F"/>
    <w:rsid w:val="00347CB0"/>
    <w:rsid w:val="00347F28"/>
    <w:rsid w:val="0035072D"/>
    <w:rsid w:val="003525B6"/>
    <w:rsid w:val="00355E83"/>
    <w:rsid w:val="003616CC"/>
    <w:rsid w:val="00363DB1"/>
    <w:rsid w:val="00371376"/>
    <w:rsid w:val="00371DD7"/>
    <w:rsid w:val="003736D0"/>
    <w:rsid w:val="0038202D"/>
    <w:rsid w:val="00386068"/>
    <w:rsid w:val="00387A9C"/>
    <w:rsid w:val="0039554C"/>
    <w:rsid w:val="003A2531"/>
    <w:rsid w:val="003B2C84"/>
    <w:rsid w:val="003B71E8"/>
    <w:rsid w:val="003C0549"/>
    <w:rsid w:val="003D0C2B"/>
    <w:rsid w:val="003D6364"/>
    <w:rsid w:val="003E08F2"/>
    <w:rsid w:val="003E0ECB"/>
    <w:rsid w:val="003E1EEA"/>
    <w:rsid w:val="003F0770"/>
    <w:rsid w:val="003F3F94"/>
    <w:rsid w:val="003F7882"/>
    <w:rsid w:val="0040099F"/>
    <w:rsid w:val="004009C3"/>
    <w:rsid w:val="00401D5A"/>
    <w:rsid w:val="0040595F"/>
    <w:rsid w:val="004065FB"/>
    <w:rsid w:val="00407F48"/>
    <w:rsid w:val="00414869"/>
    <w:rsid w:val="00422143"/>
    <w:rsid w:val="00422219"/>
    <w:rsid w:val="004328F9"/>
    <w:rsid w:val="00445C06"/>
    <w:rsid w:val="00447394"/>
    <w:rsid w:val="004475BF"/>
    <w:rsid w:val="00447D06"/>
    <w:rsid w:val="00450B41"/>
    <w:rsid w:val="0045415F"/>
    <w:rsid w:val="00460113"/>
    <w:rsid w:val="00466DA9"/>
    <w:rsid w:val="00475028"/>
    <w:rsid w:val="004A2F14"/>
    <w:rsid w:val="004A2F90"/>
    <w:rsid w:val="004A76F5"/>
    <w:rsid w:val="004B3F53"/>
    <w:rsid w:val="004B5603"/>
    <w:rsid w:val="004B5B1D"/>
    <w:rsid w:val="004D254C"/>
    <w:rsid w:val="004E1DC2"/>
    <w:rsid w:val="004E2D36"/>
    <w:rsid w:val="004F311E"/>
    <w:rsid w:val="004F783D"/>
    <w:rsid w:val="005032F8"/>
    <w:rsid w:val="00507495"/>
    <w:rsid w:val="0051612A"/>
    <w:rsid w:val="00516543"/>
    <w:rsid w:val="00526525"/>
    <w:rsid w:val="00527A80"/>
    <w:rsid w:val="00534C9C"/>
    <w:rsid w:val="00536C49"/>
    <w:rsid w:val="00543E19"/>
    <w:rsid w:val="00545C74"/>
    <w:rsid w:val="00546B19"/>
    <w:rsid w:val="00550204"/>
    <w:rsid w:val="00554778"/>
    <w:rsid w:val="00562E14"/>
    <w:rsid w:val="00565378"/>
    <w:rsid w:val="00586EFF"/>
    <w:rsid w:val="00587FD0"/>
    <w:rsid w:val="005A130C"/>
    <w:rsid w:val="005B14E4"/>
    <w:rsid w:val="005B2641"/>
    <w:rsid w:val="005B494A"/>
    <w:rsid w:val="005C18EE"/>
    <w:rsid w:val="005C73F7"/>
    <w:rsid w:val="005D11DE"/>
    <w:rsid w:val="005D338C"/>
    <w:rsid w:val="005D3444"/>
    <w:rsid w:val="005D4EF0"/>
    <w:rsid w:val="005D5F47"/>
    <w:rsid w:val="005F07C8"/>
    <w:rsid w:val="00600819"/>
    <w:rsid w:val="00601A29"/>
    <w:rsid w:val="006153FE"/>
    <w:rsid w:val="006165DB"/>
    <w:rsid w:val="00617B2D"/>
    <w:rsid w:val="0062046D"/>
    <w:rsid w:val="00646F03"/>
    <w:rsid w:val="0064714F"/>
    <w:rsid w:val="00650D27"/>
    <w:rsid w:val="006515BA"/>
    <w:rsid w:val="00655ABC"/>
    <w:rsid w:val="00665106"/>
    <w:rsid w:val="00665663"/>
    <w:rsid w:val="0067124F"/>
    <w:rsid w:val="0067406B"/>
    <w:rsid w:val="00675962"/>
    <w:rsid w:val="00680C81"/>
    <w:rsid w:val="006813F7"/>
    <w:rsid w:val="00686B89"/>
    <w:rsid w:val="0068769A"/>
    <w:rsid w:val="006979C3"/>
    <w:rsid w:val="006A1EA3"/>
    <w:rsid w:val="006A6526"/>
    <w:rsid w:val="006A6821"/>
    <w:rsid w:val="006A7F70"/>
    <w:rsid w:val="006B7ED6"/>
    <w:rsid w:val="006C117B"/>
    <w:rsid w:val="006C3DEF"/>
    <w:rsid w:val="006D77B8"/>
    <w:rsid w:val="006D7DB3"/>
    <w:rsid w:val="006E45D1"/>
    <w:rsid w:val="006E7E3B"/>
    <w:rsid w:val="006F469F"/>
    <w:rsid w:val="00702F1F"/>
    <w:rsid w:val="00703ED6"/>
    <w:rsid w:val="0071059A"/>
    <w:rsid w:val="00713103"/>
    <w:rsid w:val="00721C1D"/>
    <w:rsid w:val="0075377F"/>
    <w:rsid w:val="00757DBD"/>
    <w:rsid w:val="00762115"/>
    <w:rsid w:val="00763FFF"/>
    <w:rsid w:val="00764822"/>
    <w:rsid w:val="00764EE1"/>
    <w:rsid w:val="00767B71"/>
    <w:rsid w:val="0077061F"/>
    <w:rsid w:val="00770CAD"/>
    <w:rsid w:val="0077436C"/>
    <w:rsid w:val="00775CF6"/>
    <w:rsid w:val="00776ACA"/>
    <w:rsid w:val="00790F11"/>
    <w:rsid w:val="00796B7F"/>
    <w:rsid w:val="007A63C2"/>
    <w:rsid w:val="007B0794"/>
    <w:rsid w:val="007C6967"/>
    <w:rsid w:val="007D2C23"/>
    <w:rsid w:val="007D4209"/>
    <w:rsid w:val="007D45E0"/>
    <w:rsid w:val="007D5322"/>
    <w:rsid w:val="007D55FA"/>
    <w:rsid w:val="007D5C8C"/>
    <w:rsid w:val="007E30BE"/>
    <w:rsid w:val="007E3563"/>
    <w:rsid w:val="007E77BA"/>
    <w:rsid w:val="007F4D16"/>
    <w:rsid w:val="007F7061"/>
    <w:rsid w:val="0080725B"/>
    <w:rsid w:val="008138F7"/>
    <w:rsid w:val="00814BC2"/>
    <w:rsid w:val="00823BD8"/>
    <w:rsid w:val="0082782F"/>
    <w:rsid w:val="00831036"/>
    <w:rsid w:val="00831044"/>
    <w:rsid w:val="00833755"/>
    <w:rsid w:val="00840429"/>
    <w:rsid w:val="00840647"/>
    <w:rsid w:val="00841CE9"/>
    <w:rsid w:val="00843C6A"/>
    <w:rsid w:val="008451D6"/>
    <w:rsid w:val="008534A0"/>
    <w:rsid w:val="00857369"/>
    <w:rsid w:val="0086025C"/>
    <w:rsid w:val="0086629C"/>
    <w:rsid w:val="00866859"/>
    <w:rsid w:val="00867A93"/>
    <w:rsid w:val="00886922"/>
    <w:rsid w:val="00891ED8"/>
    <w:rsid w:val="008926EF"/>
    <w:rsid w:val="008A1B07"/>
    <w:rsid w:val="008A2BFA"/>
    <w:rsid w:val="008C4135"/>
    <w:rsid w:val="008D53EB"/>
    <w:rsid w:val="008D6CEC"/>
    <w:rsid w:val="008E15BD"/>
    <w:rsid w:val="008E7BBB"/>
    <w:rsid w:val="008F4D0A"/>
    <w:rsid w:val="00904FCE"/>
    <w:rsid w:val="00905B32"/>
    <w:rsid w:val="009121AE"/>
    <w:rsid w:val="0091257F"/>
    <w:rsid w:val="00912DC3"/>
    <w:rsid w:val="00921ACA"/>
    <w:rsid w:val="00924CBF"/>
    <w:rsid w:val="009341B9"/>
    <w:rsid w:val="0093427B"/>
    <w:rsid w:val="0094128D"/>
    <w:rsid w:val="00957E72"/>
    <w:rsid w:val="009676B8"/>
    <w:rsid w:val="00970753"/>
    <w:rsid w:val="009723F7"/>
    <w:rsid w:val="009807CE"/>
    <w:rsid w:val="00987737"/>
    <w:rsid w:val="0099443A"/>
    <w:rsid w:val="0099724A"/>
    <w:rsid w:val="009A45A6"/>
    <w:rsid w:val="009A6973"/>
    <w:rsid w:val="009C1E69"/>
    <w:rsid w:val="009C3CA8"/>
    <w:rsid w:val="009C4A54"/>
    <w:rsid w:val="009D1427"/>
    <w:rsid w:val="009D51F1"/>
    <w:rsid w:val="009F143A"/>
    <w:rsid w:val="00A031BD"/>
    <w:rsid w:val="00A133EF"/>
    <w:rsid w:val="00A21437"/>
    <w:rsid w:val="00A2452D"/>
    <w:rsid w:val="00A2598C"/>
    <w:rsid w:val="00A40160"/>
    <w:rsid w:val="00A5270B"/>
    <w:rsid w:val="00A52B32"/>
    <w:rsid w:val="00A55402"/>
    <w:rsid w:val="00A60279"/>
    <w:rsid w:val="00A60414"/>
    <w:rsid w:val="00A6487B"/>
    <w:rsid w:val="00A6720A"/>
    <w:rsid w:val="00A77499"/>
    <w:rsid w:val="00A90E04"/>
    <w:rsid w:val="00AA6C48"/>
    <w:rsid w:val="00AB367A"/>
    <w:rsid w:val="00AB3822"/>
    <w:rsid w:val="00AB43E9"/>
    <w:rsid w:val="00AD1A12"/>
    <w:rsid w:val="00AD6065"/>
    <w:rsid w:val="00AD7682"/>
    <w:rsid w:val="00AE26E0"/>
    <w:rsid w:val="00AE4C4B"/>
    <w:rsid w:val="00AE60F3"/>
    <w:rsid w:val="00AF5908"/>
    <w:rsid w:val="00B003AE"/>
    <w:rsid w:val="00B0098A"/>
    <w:rsid w:val="00B016AA"/>
    <w:rsid w:val="00B11FED"/>
    <w:rsid w:val="00B17220"/>
    <w:rsid w:val="00B22620"/>
    <w:rsid w:val="00B241D1"/>
    <w:rsid w:val="00B25846"/>
    <w:rsid w:val="00B277C1"/>
    <w:rsid w:val="00B57985"/>
    <w:rsid w:val="00B62022"/>
    <w:rsid w:val="00B62751"/>
    <w:rsid w:val="00B6445C"/>
    <w:rsid w:val="00B67CEF"/>
    <w:rsid w:val="00B74E74"/>
    <w:rsid w:val="00B7578B"/>
    <w:rsid w:val="00B804B9"/>
    <w:rsid w:val="00B83E31"/>
    <w:rsid w:val="00B87606"/>
    <w:rsid w:val="00B87642"/>
    <w:rsid w:val="00B940D5"/>
    <w:rsid w:val="00BA7F95"/>
    <w:rsid w:val="00BB2C33"/>
    <w:rsid w:val="00BB33F3"/>
    <w:rsid w:val="00BB4727"/>
    <w:rsid w:val="00BB6A3B"/>
    <w:rsid w:val="00BC1BF0"/>
    <w:rsid w:val="00BC5154"/>
    <w:rsid w:val="00BC6383"/>
    <w:rsid w:val="00BD1D0D"/>
    <w:rsid w:val="00BD4617"/>
    <w:rsid w:val="00BD6E09"/>
    <w:rsid w:val="00BE3192"/>
    <w:rsid w:val="00BF174B"/>
    <w:rsid w:val="00BF5003"/>
    <w:rsid w:val="00BF6E85"/>
    <w:rsid w:val="00C0112C"/>
    <w:rsid w:val="00C0161A"/>
    <w:rsid w:val="00C0360A"/>
    <w:rsid w:val="00C0460E"/>
    <w:rsid w:val="00C15F7A"/>
    <w:rsid w:val="00C17473"/>
    <w:rsid w:val="00C23A3F"/>
    <w:rsid w:val="00C25783"/>
    <w:rsid w:val="00C25F4A"/>
    <w:rsid w:val="00C26D66"/>
    <w:rsid w:val="00C3311B"/>
    <w:rsid w:val="00C34874"/>
    <w:rsid w:val="00C43AE3"/>
    <w:rsid w:val="00C441DB"/>
    <w:rsid w:val="00C44E9D"/>
    <w:rsid w:val="00C47A27"/>
    <w:rsid w:val="00C51514"/>
    <w:rsid w:val="00C51C70"/>
    <w:rsid w:val="00C61556"/>
    <w:rsid w:val="00C61BFA"/>
    <w:rsid w:val="00C658E8"/>
    <w:rsid w:val="00C6752C"/>
    <w:rsid w:val="00C7529B"/>
    <w:rsid w:val="00C76CA6"/>
    <w:rsid w:val="00C90E45"/>
    <w:rsid w:val="00C94D69"/>
    <w:rsid w:val="00C9593D"/>
    <w:rsid w:val="00CA0C06"/>
    <w:rsid w:val="00CA5621"/>
    <w:rsid w:val="00CB426E"/>
    <w:rsid w:val="00CC1E85"/>
    <w:rsid w:val="00CD292B"/>
    <w:rsid w:val="00CE77C6"/>
    <w:rsid w:val="00CF3BC7"/>
    <w:rsid w:val="00D01C17"/>
    <w:rsid w:val="00D1495D"/>
    <w:rsid w:val="00D1562C"/>
    <w:rsid w:val="00D163BD"/>
    <w:rsid w:val="00D20935"/>
    <w:rsid w:val="00D20CF0"/>
    <w:rsid w:val="00D212A8"/>
    <w:rsid w:val="00D22E45"/>
    <w:rsid w:val="00D35335"/>
    <w:rsid w:val="00D3612D"/>
    <w:rsid w:val="00D45866"/>
    <w:rsid w:val="00D54662"/>
    <w:rsid w:val="00D63492"/>
    <w:rsid w:val="00D65ACC"/>
    <w:rsid w:val="00D65EA8"/>
    <w:rsid w:val="00D721FF"/>
    <w:rsid w:val="00D7378B"/>
    <w:rsid w:val="00D815C9"/>
    <w:rsid w:val="00D85CDC"/>
    <w:rsid w:val="00D8628B"/>
    <w:rsid w:val="00D8737D"/>
    <w:rsid w:val="00D97DA7"/>
    <w:rsid w:val="00DA31BD"/>
    <w:rsid w:val="00DA4CC3"/>
    <w:rsid w:val="00DA56FB"/>
    <w:rsid w:val="00DA7591"/>
    <w:rsid w:val="00DB5BAA"/>
    <w:rsid w:val="00DC2FA5"/>
    <w:rsid w:val="00DD0E8F"/>
    <w:rsid w:val="00DD17D9"/>
    <w:rsid w:val="00DE15BA"/>
    <w:rsid w:val="00DE1BFA"/>
    <w:rsid w:val="00DE21F0"/>
    <w:rsid w:val="00DE4C98"/>
    <w:rsid w:val="00DE58EB"/>
    <w:rsid w:val="00DF6BA5"/>
    <w:rsid w:val="00E012EB"/>
    <w:rsid w:val="00E0385C"/>
    <w:rsid w:val="00E076AC"/>
    <w:rsid w:val="00E110E6"/>
    <w:rsid w:val="00E11536"/>
    <w:rsid w:val="00E14DD9"/>
    <w:rsid w:val="00E17FF3"/>
    <w:rsid w:val="00E218EC"/>
    <w:rsid w:val="00E243E6"/>
    <w:rsid w:val="00E34A97"/>
    <w:rsid w:val="00E451BE"/>
    <w:rsid w:val="00E508C2"/>
    <w:rsid w:val="00E62BC6"/>
    <w:rsid w:val="00E6700F"/>
    <w:rsid w:val="00E7232A"/>
    <w:rsid w:val="00E87FEF"/>
    <w:rsid w:val="00EA146D"/>
    <w:rsid w:val="00EA6F76"/>
    <w:rsid w:val="00EB03B3"/>
    <w:rsid w:val="00EB0D1F"/>
    <w:rsid w:val="00EB324D"/>
    <w:rsid w:val="00EB4830"/>
    <w:rsid w:val="00EC0E1D"/>
    <w:rsid w:val="00EC16A2"/>
    <w:rsid w:val="00EC51A2"/>
    <w:rsid w:val="00EC788E"/>
    <w:rsid w:val="00ED143C"/>
    <w:rsid w:val="00ED3353"/>
    <w:rsid w:val="00ED6508"/>
    <w:rsid w:val="00EE32D2"/>
    <w:rsid w:val="00EE4CEA"/>
    <w:rsid w:val="00EF68B6"/>
    <w:rsid w:val="00F00A7D"/>
    <w:rsid w:val="00F0154F"/>
    <w:rsid w:val="00F01785"/>
    <w:rsid w:val="00F058DE"/>
    <w:rsid w:val="00F1475F"/>
    <w:rsid w:val="00F17FD3"/>
    <w:rsid w:val="00F2066F"/>
    <w:rsid w:val="00F22FFB"/>
    <w:rsid w:val="00F245EC"/>
    <w:rsid w:val="00F2501D"/>
    <w:rsid w:val="00F33A61"/>
    <w:rsid w:val="00F34574"/>
    <w:rsid w:val="00F40EC8"/>
    <w:rsid w:val="00F54BAE"/>
    <w:rsid w:val="00F72720"/>
    <w:rsid w:val="00F84CBB"/>
    <w:rsid w:val="00F854B1"/>
    <w:rsid w:val="00F878C3"/>
    <w:rsid w:val="00F97872"/>
    <w:rsid w:val="00FB35B3"/>
    <w:rsid w:val="00FB70CE"/>
    <w:rsid w:val="00FC3573"/>
    <w:rsid w:val="00FC394C"/>
    <w:rsid w:val="00FC7853"/>
    <w:rsid w:val="00FD42C1"/>
    <w:rsid w:val="00FD6570"/>
    <w:rsid w:val="00FD6E7E"/>
    <w:rsid w:val="00FE3127"/>
    <w:rsid w:val="00FE7849"/>
    <w:rsid w:val="00FF437B"/>
    <w:rsid w:val="00FF71C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,#036,#b3e0e0,#f79191,#44aaa8"/>
    </o:shapedefaults>
    <o:shapelayout v:ext="edit">
      <o:idmap v:ext="edit" data="1"/>
    </o:shapelayout>
  </w:shapeDefaults>
  <w:decimalSymbol w:val="."/>
  <w:listSeparator w:val=","/>
  <w14:docId w14:val="734C0D4C"/>
  <w15:chartTrackingRefBased/>
  <w15:docId w15:val="{D6AFA2A6-B88A-4FDC-AE5D-18B2048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C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515BA"/>
    <w:pPr>
      <w:jc w:val="center"/>
      <w:outlineLvl w:val="0"/>
    </w:pPr>
    <w:rPr>
      <w:color w:val="295B0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tinnett\Application%20Data\Microsoft\Templates\NEKU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3BB-BD51-4A38-A3C2-54004896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NEKUDLETTERHEAD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Needham</dc:creator>
  <cp:keywords/>
  <dc:description/>
  <cp:lastModifiedBy>Gregg Morgan</cp:lastModifiedBy>
  <cp:revision>24</cp:revision>
  <cp:lastPrinted>2026-02-12T15:38:00Z</cp:lastPrinted>
  <dcterms:created xsi:type="dcterms:W3CDTF">2026-02-03T12:33:00Z</dcterms:created>
  <dcterms:modified xsi:type="dcterms:W3CDTF">2026-02-12T15:39:00Z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TC011189751033</vt:lpwstr>
  </property>
</Properties>
</file>