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1A376" w14:textId="77777777" w:rsidR="002946A1" w:rsidRDefault="002946A1" w:rsidP="004B5603">
      <w:pPr>
        <w:ind w:left="-180"/>
        <w:jc w:val="both"/>
      </w:pPr>
    </w:p>
    <w:p w14:paraId="77D8DC40" w14:textId="2250FFAC" w:rsidR="00763FFF" w:rsidRDefault="00643F4E" w:rsidP="00E110E6">
      <w:pPr>
        <w:tabs>
          <w:tab w:val="left" w:pos="8310"/>
          <w:tab w:val="left" w:pos="10125"/>
        </w:tabs>
        <w:ind w:left="-1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5868327" wp14:editId="3776ADD9">
                <wp:simplePos x="0" y="0"/>
                <wp:positionH relativeFrom="column">
                  <wp:posOffset>864870</wp:posOffset>
                </wp:positionH>
                <wp:positionV relativeFrom="paragraph">
                  <wp:posOffset>1414145</wp:posOffset>
                </wp:positionV>
                <wp:extent cx="6210300" cy="7269480"/>
                <wp:effectExtent l="0" t="0" r="0" b="7620"/>
                <wp:wrapNone/>
                <wp:docPr id="37735606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726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195F2" w14:textId="77777777" w:rsidR="00C51514" w:rsidRDefault="00C51514" w:rsidP="00C5151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3523F22" w14:textId="77777777" w:rsidR="002D6F86" w:rsidRDefault="002D6F86" w:rsidP="000658B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BOARD OF COMMISSIONERS MEETING</w:t>
                            </w:r>
                          </w:p>
                          <w:p w14:paraId="054CA324" w14:textId="4E83DC78" w:rsidR="008E15BD" w:rsidRPr="0001118E" w:rsidRDefault="00623298" w:rsidP="008E15BD">
                            <w:pPr>
                              <w:ind w:firstLine="72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December 22</w:t>
                            </w:r>
                            <w:r w:rsidR="008E15BD">
                              <w:rPr>
                                <w:b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4F783D">
                              <w:rPr>
                                <w:b/>
                                <w:sz w:val="32"/>
                                <w:szCs w:val="32"/>
                              </w:rPr>
                              <w:t>20</w:t>
                            </w:r>
                            <w:r w:rsidR="00D8628B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762115">
                              <w:rPr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681B60DD" w14:textId="77777777" w:rsidR="00C51514" w:rsidRPr="0001118E" w:rsidRDefault="00E508C2" w:rsidP="008E15B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C51514" w:rsidRPr="0001118E">
                              <w:rPr>
                                <w:b/>
                                <w:sz w:val="32"/>
                                <w:szCs w:val="32"/>
                              </w:rPr>
                              <w:t>Agenda</w:t>
                            </w:r>
                          </w:p>
                          <w:p w14:paraId="7D5FE560" w14:textId="77777777" w:rsidR="00C51514" w:rsidRDefault="00C51514" w:rsidP="00C515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62EF8264" w14:textId="77777777" w:rsidR="00E508C2" w:rsidRDefault="00E508C2" w:rsidP="005F07C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Call to Order</w:t>
                            </w:r>
                          </w:p>
                          <w:p w14:paraId="56504DE4" w14:textId="774DD6F0" w:rsidR="00AC7852" w:rsidRDefault="00301F1D" w:rsidP="00E14E8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Approv</w:t>
                            </w:r>
                            <w:r w:rsidR="00335FD7">
                              <w:rPr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Minutes</w:t>
                            </w:r>
                          </w:p>
                          <w:p w14:paraId="13E70503" w14:textId="1621468C" w:rsidR="00A73FFA" w:rsidRDefault="00A73FFA" w:rsidP="00E14E8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Water Plant</w:t>
                            </w:r>
                            <w:r w:rsidR="007948C8">
                              <w:rPr>
                                <w:sz w:val="32"/>
                                <w:szCs w:val="32"/>
                              </w:rPr>
                              <w:t xml:space="preserve"> Facility </w:t>
                            </w:r>
                            <w:r w:rsidR="00CB1CCD">
                              <w:rPr>
                                <w:sz w:val="32"/>
                                <w:szCs w:val="32"/>
                              </w:rPr>
                              <w:t>Plan -</w:t>
                            </w:r>
                            <w:r w:rsidR="007948C8">
                              <w:rPr>
                                <w:sz w:val="32"/>
                                <w:szCs w:val="32"/>
                              </w:rPr>
                              <w:t xml:space="preserve"> Josh Paz w/CCI</w:t>
                            </w:r>
                          </w:p>
                          <w:p w14:paraId="41E9D7C9" w14:textId="72E5A47D" w:rsidR="001E5303" w:rsidRDefault="007D7B28" w:rsidP="001E530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Discuss 2026-27 FY Tap Fees and Rate Schedule</w:t>
                            </w:r>
                          </w:p>
                          <w:p w14:paraId="05E049E0" w14:textId="7B0487C3" w:rsidR="004D7DAC" w:rsidRDefault="004D7DAC" w:rsidP="001E530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Discuss increasing</w:t>
                            </w:r>
                            <w:r w:rsidR="00EF5B74">
                              <w:rPr>
                                <w:sz w:val="32"/>
                                <w:szCs w:val="32"/>
                              </w:rPr>
                              <w:t xml:space="preserve"> Petty Cash to $150.00</w:t>
                            </w:r>
                          </w:p>
                          <w:p w14:paraId="4BA8CE45" w14:textId="38A49490" w:rsidR="005F0C78" w:rsidRDefault="00086F5E" w:rsidP="00086F5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Consider </w:t>
                            </w:r>
                            <w:r w:rsidR="00C35E27">
                              <w:rPr>
                                <w:sz w:val="32"/>
                                <w:szCs w:val="32"/>
                              </w:rPr>
                              <w:t xml:space="preserve">Adoption of </w:t>
                            </w:r>
                            <w:r w:rsidR="005F0C78">
                              <w:rPr>
                                <w:sz w:val="32"/>
                                <w:szCs w:val="32"/>
                              </w:rPr>
                              <w:t>Minimu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m Refund Threshold Policy</w:t>
                            </w:r>
                          </w:p>
                          <w:p w14:paraId="6D741E97" w14:textId="21C1C8EE" w:rsidR="00EC12E0" w:rsidRPr="00086F5E" w:rsidRDefault="00EC12E0" w:rsidP="00086F5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Financials</w:t>
                            </w:r>
                          </w:p>
                          <w:p w14:paraId="7E835E21" w14:textId="77777777" w:rsidR="001E5303" w:rsidRDefault="001E5303" w:rsidP="001E530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Old Business</w:t>
                            </w:r>
                          </w:p>
                          <w:p w14:paraId="22244F97" w14:textId="77777777" w:rsidR="00F77E90" w:rsidRDefault="001E5303" w:rsidP="00C3402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New Business</w:t>
                            </w:r>
                          </w:p>
                          <w:p w14:paraId="304F1A1A" w14:textId="14102D9B" w:rsidR="00902C5A" w:rsidRDefault="00762115" w:rsidP="000749A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F77E90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E5303" w:rsidRPr="00F77E90">
                              <w:rPr>
                                <w:sz w:val="32"/>
                                <w:szCs w:val="32"/>
                              </w:rPr>
                              <w:t>Public Comments</w:t>
                            </w:r>
                          </w:p>
                          <w:p w14:paraId="7DA8028E" w14:textId="64708EF5" w:rsidR="000749A2" w:rsidRPr="000749A2" w:rsidRDefault="00B330C0" w:rsidP="000749A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Ad</w:t>
                            </w:r>
                            <w:r w:rsidR="00035A42">
                              <w:rPr>
                                <w:sz w:val="32"/>
                                <w:szCs w:val="32"/>
                              </w:rPr>
                              <w:t>journ</w:t>
                            </w:r>
                          </w:p>
                          <w:p w14:paraId="13B0D860" w14:textId="3F81C414" w:rsidR="00762115" w:rsidRPr="00C35E27" w:rsidRDefault="00902C5A" w:rsidP="00C35E27">
                            <w:pPr>
                              <w:ind w:left="189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2699852" w14:textId="77777777" w:rsidR="00762115" w:rsidRDefault="00762115" w:rsidP="00DB5BAA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805332B" w14:textId="77777777" w:rsidR="00DB5BAA" w:rsidRDefault="00DB5BAA" w:rsidP="00DB5BAA">
                            <w:pPr>
                              <w:pStyle w:val="ListParagraph"/>
                              <w:ind w:left="234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A88C6FF" w14:textId="77777777" w:rsidR="00E17FF3" w:rsidRDefault="00E17FF3" w:rsidP="00E17FF3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C471555" w14:textId="77777777" w:rsidR="00E17FF3" w:rsidRDefault="00E17FF3" w:rsidP="00E17FF3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E0A188C" w14:textId="77777777" w:rsidR="00A133EF" w:rsidRDefault="00445C06" w:rsidP="00A133EF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</w:p>
                          <w:p w14:paraId="145C9551" w14:textId="77777777" w:rsidR="001D1F5E" w:rsidRDefault="001D1F5E" w:rsidP="00DE58EB">
                            <w:pPr>
                              <w:pStyle w:val="ListParagraph"/>
                              <w:ind w:left="180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ED911FA" w14:textId="77777777" w:rsidR="001D1F5E" w:rsidRDefault="001D1F5E" w:rsidP="00C51514"/>
                          <w:p w14:paraId="28937D96" w14:textId="77777777" w:rsidR="00EE4CEA" w:rsidRPr="00152ACF" w:rsidRDefault="00152ACF" w:rsidP="00C51514">
                            <w:pPr>
                              <w:rPr>
                                <w:rFonts w:ascii="Monotype Corsiva" w:hAnsi="Monotype Corsiva"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t xml:space="preserve">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68327" id="Rectangle 2" o:spid="_x0000_s1026" style="position:absolute;left:0;text-align:left;margin-left:68.1pt;margin-top:111.35pt;width:489pt;height:572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" stroked="f">
                <v:textbox>
                  <w:txbxContent>
                    <w:p w14:paraId="423195F2" w14:textId="77777777" w:rsidR="00C51514" w:rsidRDefault="00C51514" w:rsidP="00C5151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3523F22" w14:textId="77777777" w:rsidR="002D6F86" w:rsidRDefault="002D6F86" w:rsidP="000658B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BOARD OF COMMISSIONERS MEETING</w:t>
                      </w:r>
                    </w:p>
                    <w:p w14:paraId="054CA324" w14:textId="4E83DC78" w:rsidR="008E15BD" w:rsidRPr="0001118E" w:rsidRDefault="00623298" w:rsidP="008E15BD">
                      <w:pPr>
                        <w:ind w:firstLine="72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December 22</w:t>
                      </w:r>
                      <w:r w:rsidR="008E15BD">
                        <w:rPr>
                          <w:b/>
                          <w:sz w:val="32"/>
                          <w:szCs w:val="32"/>
                        </w:rPr>
                        <w:t xml:space="preserve">, </w:t>
                      </w:r>
                      <w:r w:rsidR="004F783D">
                        <w:rPr>
                          <w:b/>
                          <w:sz w:val="32"/>
                          <w:szCs w:val="32"/>
                        </w:rPr>
                        <w:t>20</w:t>
                      </w:r>
                      <w:r w:rsidR="00D8628B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762115">
                        <w:rPr>
                          <w:b/>
                          <w:sz w:val="32"/>
                          <w:szCs w:val="32"/>
                        </w:rPr>
                        <w:t>5</w:t>
                      </w:r>
                    </w:p>
                    <w:p w14:paraId="681B60DD" w14:textId="77777777" w:rsidR="00C51514" w:rsidRPr="0001118E" w:rsidRDefault="00E508C2" w:rsidP="008E15B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="00C51514" w:rsidRPr="0001118E">
                        <w:rPr>
                          <w:b/>
                          <w:sz w:val="32"/>
                          <w:szCs w:val="32"/>
                        </w:rPr>
                        <w:t>Agenda</w:t>
                      </w:r>
                    </w:p>
                    <w:p w14:paraId="7D5FE560" w14:textId="77777777" w:rsidR="00C51514" w:rsidRDefault="00C51514" w:rsidP="00C515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</w:p>
                    <w:p w14:paraId="62EF8264" w14:textId="77777777" w:rsidR="00E508C2" w:rsidRDefault="00E508C2" w:rsidP="005F07C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Call to Order</w:t>
                      </w:r>
                    </w:p>
                    <w:p w14:paraId="56504DE4" w14:textId="774DD6F0" w:rsidR="00AC7852" w:rsidRDefault="00301F1D" w:rsidP="00E14E8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Approv</w:t>
                      </w:r>
                      <w:r w:rsidR="00335FD7">
                        <w:rPr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sz w:val="32"/>
                          <w:szCs w:val="32"/>
                        </w:rPr>
                        <w:t xml:space="preserve"> Minutes</w:t>
                      </w:r>
                    </w:p>
                    <w:p w14:paraId="13E70503" w14:textId="1621468C" w:rsidR="00A73FFA" w:rsidRDefault="00A73FFA" w:rsidP="00E14E8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Water Plant</w:t>
                      </w:r>
                      <w:r w:rsidR="007948C8">
                        <w:rPr>
                          <w:sz w:val="32"/>
                          <w:szCs w:val="32"/>
                        </w:rPr>
                        <w:t xml:space="preserve"> Facility </w:t>
                      </w:r>
                      <w:r w:rsidR="00CB1CCD">
                        <w:rPr>
                          <w:sz w:val="32"/>
                          <w:szCs w:val="32"/>
                        </w:rPr>
                        <w:t>Plan -</w:t>
                      </w:r>
                      <w:r w:rsidR="007948C8">
                        <w:rPr>
                          <w:sz w:val="32"/>
                          <w:szCs w:val="32"/>
                        </w:rPr>
                        <w:t xml:space="preserve"> Josh Paz w/CCI</w:t>
                      </w:r>
                    </w:p>
                    <w:p w14:paraId="41E9D7C9" w14:textId="72E5A47D" w:rsidR="001E5303" w:rsidRDefault="007D7B28" w:rsidP="001E530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Discuss 2026-27 FY Tap Fees and Rate Schedule</w:t>
                      </w:r>
                    </w:p>
                    <w:p w14:paraId="05E049E0" w14:textId="7B0487C3" w:rsidR="004D7DAC" w:rsidRDefault="004D7DAC" w:rsidP="001E530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Discuss increasing</w:t>
                      </w:r>
                      <w:r w:rsidR="00EF5B74">
                        <w:rPr>
                          <w:sz w:val="32"/>
                          <w:szCs w:val="32"/>
                        </w:rPr>
                        <w:t xml:space="preserve"> Petty Cash to $150.00</w:t>
                      </w:r>
                    </w:p>
                    <w:p w14:paraId="4BA8CE45" w14:textId="38A49490" w:rsidR="005F0C78" w:rsidRDefault="00086F5E" w:rsidP="00086F5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Consider </w:t>
                      </w:r>
                      <w:r w:rsidR="00C35E27">
                        <w:rPr>
                          <w:sz w:val="32"/>
                          <w:szCs w:val="32"/>
                        </w:rPr>
                        <w:t xml:space="preserve">Adoption of </w:t>
                      </w:r>
                      <w:r w:rsidR="005F0C78">
                        <w:rPr>
                          <w:sz w:val="32"/>
                          <w:szCs w:val="32"/>
                        </w:rPr>
                        <w:t>Minimu</w:t>
                      </w:r>
                      <w:r>
                        <w:rPr>
                          <w:sz w:val="32"/>
                          <w:szCs w:val="32"/>
                        </w:rPr>
                        <w:t>m Refund Threshold Policy</w:t>
                      </w:r>
                    </w:p>
                    <w:p w14:paraId="6D741E97" w14:textId="21C1C8EE" w:rsidR="00EC12E0" w:rsidRPr="00086F5E" w:rsidRDefault="00EC12E0" w:rsidP="00086F5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Financials</w:t>
                      </w:r>
                    </w:p>
                    <w:p w14:paraId="7E835E21" w14:textId="77777777" w:rsidR="001E5303" w:rsidRDefault="001E5303" w:rsidP="001E530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Old Business</w:t>
                      </w:r>
                    </w:p>
                    <w:p w14:paraId="22244F97" w14:textId="77777777" w:rsidR="00F77E90" w:rsidRDefault="001E5303" w:rsidP="00C3402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New Business</w:t>
                      </w:r>
                    </w:p>
                    <w:p w14:paraId="304F1A1A" w14:textId="14102D9B" w:rsidR="00902C5A" w:rsidRDefault="00762115" w:rsidP="000749A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2"/>
                          <w:szCs w:val="32"/>
                        </w:rPr>
                      </w:pPr>
                      <w:r w:rsidRPr="00F77E90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1E5303" w:rsidRPr="00F77E90">
                        <w:rPr>
                          <w:sz w:val="32"/>
                          <w:szCs w:val="32"/>
                        </w:rPr>
                        <w:t>Public Comments</w:t>
                      </w:r>
                    </w:p>
                    <w:p w14:paraId="7DA8028E" w14:textId="64708EF5" w:rsidR="000749A2" w:rsidRPr="000749A2" w:rsidRDefault="00B330C0" w:rsidP="000749A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Ad</w:t>
                      </w:r>
                      <w:r w:rsidR="00035A42">
                        <w:rPr>
                          <w:sz w:val="32"/>
                          <w:szCs w:val="32"/>
                        </w:rPr>
                        <w:t>journ</w:t>
                      </w:r>
                    </w:p>
                    <w:p w14:paraId="13B0D860" w14:textId="3F81C414" w:rsidR="00762115" w:rsidRPr="00C35E27" w:rsidRDefault="00902C5A" w:rsidP="00C35E27">
                      <w:pPr>
                        <w:ind w:left="189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02699852" w14:textId="77777777" w:rsidR="00762115" w:rsidRDefault="00762115" w:rsidP="00DB5BAA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</w:p>
                    <w:p w14:paraId="2805332B" w14:textId="77777777" w:rsidR="00DB5BAA" w:rsidRDefault="00DB5BAA" w:rsidP="00DB5BAA">
                      <w:pPr>
                        <w:pStyle w:val="ListParagraph"/>
                        <w:ind w:left="2340"/>
                        <w:rPr>
                          <w:sz w:val="32"/>
                          <w:szCs w:val="32"/>
                        </w:rPr>
                      </w:pPr>
                    </w:p>
                    <w:p w14:paraId="6A88C6FF" w14:textId="77777777" w:rsidR="00E17FF3" w:rsidRDefault="00E17FF3" w:rsidP="00E17FF3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</w:p>
                    <w:p w14:paraId="1C471555" w14:textId="77777777" w:rsidR="00E17FF3" w:rsidRDefault="00E17FF3" w:rsidP="00E17FF3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</w:p>
                    <w:p w14:paraId="6E0A188C" w14:textId="77777777" w:rsidR="00A133EF" w:rsidRDefault="00445C06" w:rsidP="00A133EF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       </w:t>
                      </w:r>
                    </w:p>
                    <w:p w14:paraId="145C9551" w14:textId="77777777" w:rsidR="001D1F5E" w:rsidRDefault="001D1F5E" w:rsidP="00DE58EB">
                      <w:pPr>
                        <w:pStyle w:val="ListParagraph"/>
                        <w:ind w:left="1800"/>
                        <w:rPr>
                          <w:sz w:val="32"/>
                          <w:szCs w:val="32"/>
                        </w:rPr>
                      </w:pPr>
                    </w:p>
                    <w:p w14:paraId="3ED911FA" w14:textId="77777777" w:rsidR="001D1F5E" w:rsidRDefault="001D1F5E" w:rsidP="00C51514"/>
                    <w:p w14:paraId="28937D96" w14:textId="77777777" w:rsidR="00EE4CEA" w:rsidRPr="00152ACF" w:rsidRDefault="00152ACF" w:rsidP="00C51514">
                      <w:pPr>
                        <w:rPr>
                          <w:rFonts w:ascii="Monotype Corsiva" w:hAnsi="Monotype Corsiva"/>
                          <w:color w:val="FF0000"/>
                          <w:sz w:val="72"/>
                          <w:szCs w:val="72"/>
                        </w:rPr>
                      </w:pPr>
                      <w:r>
                        <w:t xml:space="preserve">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24624B68" wp14:editId="0689EE67">
            <wp:simplePos x="0" y="0"/>
            <wp:positionH relativeFrom="column">
              <wp:posOffset>-95250</wp:posOffset>
            </wp:positionH>
            <wp:positionV relativeFrom="paragraph">
              <wp:posOffset>0</wp:posOffset>
            </wp:positionV>
            <wp:extent cx="7534275" cy="10429875"/>
            <wp:effectExtent l="0" t="0" r="0" b="0"/>
            <wp:wrapNone/>
            <wp:docPr id="4" name="Picture 0" descr="Letterhea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etterhead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42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D0D">
        <w:t>+</w:t>
      </w:r>
      <w:r w:rsidR="00E110E6">
        <w:tab/>
      </w:r>
      <w:r w:rsidR="00E110E6">
        <w:tab/>
      </w:r>
    </w:p>
    <w:sectPr w:rsidR="00763FFF" w:rsidSect="009676B8">
      <w:pgSz w:w="12240" w:h="15840"/>
      <w:pgMar w:top="0" w:right="720" w:bottom="734" w:left="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01398"/>
    <w:multiLevelType w:val="hybridMultilevel"/>
    <w:tmpl w:val="D4486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65F87"/>
    <w:multiLevelType w:val="hybridMultilevel"/>
    <w:tmpl w:val="18085EA8"/>
    <w:lvl w:ilvl="0" w:tplc="FFFFFFFF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445785E"/>
    <w:multiLevelType w:val="hybridMultilevel"/>
    <w:tmpl w:val="E09A0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12818"/>
    <w:multiLevelType w:val="hybridMultilevel"/>
    <w:tmpl w:val="C6E858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B25C9"/>
    <w:multiLevelType w:val="hybridMultilevel"/>
    <w:tmpl w:val="848C8C20"/>
    <w:lvl w:ilvl="0" w:tplc="61F09AE6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DD65487"/>
    <w:multiLevelType w:val="hybridMultilevel"/>
    <w:tmpl w:val="D48CA9F6"/>
    <w:lvl w:ilvl="0" w:tplc="1D0242A2">
      <w:start w:val="10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EBC43E7"/>
    <w:multiLevelType w:val="hybridMultilevel"/>
    <w:tmpl w:val="77B61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152236">
    <w:abstractNumId w:val="3"/>
  </w:num>
  <w:num w:numId="2" w16cid:durableId="405230541">
    <w:abstractNumId w:val="2"/>
  </w:num>
  <w:num w:numId="3" w16cid:durableId="894199086">
    <w:abstractNumId w:val="0"/>
  </w:num>
  <w:num w:numId="4" w16cid:durableId="1525443149">
    <w:abstractNumId w:val="6"/>
  </w:num>
  <w:num w:numId="5" w16cid:durableId="1515537227">
    <w:abstractNumId w:val="4"/>
  </w:num>
  <w:num w:numId="6" w16cid:durableId="1490751445">
    <w:abstractNumId w:val="5"/>
  </w:num>
  <w:num w:numId="7" w16cid:durableId="246310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20"/>
  <w:drawingGridVerticalSpacing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EA"/>
    <w:rsid w:val="00000096"/>
    <w:rsid w:val="00001A83"/>
    <w:rsid w:val="00002370"/>
    <w:rsid w:val="00003ED5"/>
    <w:rsid w:val="0000703C"/>
    <w:rsid w:val="00007541"/>
    <w:rsid w:val="00011AFA"/>
    <w:rsid w:val="00012842"/>
    <w:rsid w:val="0001364F"/>
    <w:rsid w:val="00015A7A"/>
    <w:rsid w:val="0001690A"/>
    <w:rsid w:val="0001775F"/>
    <w:rsid w:val="00017B1E"/>
    <w:rsid w:val="00021FBB"/>
    <w:rsid w:val="000231F3"/>
    <w:rsid w:val="00025AAB"/>
    <w:rsid w:val="00025B52"/>
    <w:rsid w:val="00030C75"/>
    <w:rsid w:val="00033028"/>
    <w:rsid w:val="00034421"/>
    <w:rsid w:val="00035A42"/>
    <w:rsid w:val="00040849"/>
    <w:rsid w:val="00051DC6"/>
    <w:rsid w:val="000526C1"/>
    <w:rsid w:val="00054492"/>
    <w:rsid w:val="000603A8"/>
    <w:rsid w:val="000658B7"/>
    <w:rsid w:val="0007144B"/>
    <w:rsid w:val="00071EB1"/>
    <w:rsid w:val="000749A2"/>
    <w:rsid w:val="00074A65"/>
    <w:rsid w:val="00077D67"/>
    <w:rsid w:val="00080A11"/>
    <w:rsid w:val="000836BF"/>
    <w:rsid w:val="00086F5E"/>
    <w:rsid w:val="000904AA"/>
    <w:rsid w:val="00092D70"/>
    <w:rsid w:val="000A04F1"/>
    <w:rsid w:val="000A135F"/>
    <w:rsid w:val="000A2ABE"/>
    <w:rsid w:val="000A2EC2"/>
    <w:rsid w:val="000A5B12"/>
    <w:rsid w:val="000A620D"/>
    <w:rsid w:val="000C216F"/>
    <w:rsid w:val="000D0D2C"/>
    <w:rsid w:val="000D45E9"/>
    <w:rsid w:val="000E0B83"/>
    <w:rsid w:val="000E1EFD"/>
    <w:rsid w:val="000E259A"/>
    <w:rsid w:val="000E2C48"/>
    <w:rsid w:val="000E2EEC"/>
    <w:rsid w:val="000E5903"/>
    <w:rsid w:val="000E61E1"/>
    <w:rsid w:val="000F1380"/>
    <w:rsid w:val="001004C7"/>
    <w:rsid w:val="001036AD"/>
    <w:rsid w:val="00103DF3"/>
    <w:rsid w:val="00105363"/>
    <w:rsid w:val="00120B71"/>
    <w:rsid w:val="00122486"/>
    <w:rsid w:val="00133351"/>
    <w:rsid w:val="001336EC"/>
    <w:rsid w:val="00136747"/>
    <w:rsid w:val="00136D2D"/>
    <w:rsid w:val="001438A7"/>
    <w:rsid w:val="00145B13"/>
    <w:rsid w:val="001467B1"/>
    <w:rsid w:val="001479DB"/>
    <w:rsid w:val="001528F7"/>
    <w:rsid w:val="00152ACF"/>
    <w:rsid w:val="00153D43"/>
    <w:rsid w:val="00153FDE"/>
    <w:rsid w:val="00156718"/>
    <w:rsid w:val="00156EF0"/>
    <w:rsid w:val="00160909"/>
    <w:rsid w:val="00162D19"/>
    <w:rsid w:val="001635A3"/>
    <w:rsid w:val="00166AE5"/>
    <w:rsid w:val="0017006A"/>
    <w:rsid w:val="0017176D"/>
    <w:rsid w:val="001725E8"/>
    <w:rsid w:val="00176A9D"/>
    <w:rsid w:val="00182E43"/>
    <w:rsid w:val="00185D6D"/>
    <w:rsid w:val="00186FCF"/>
    <w:rsid w:val="00195A35"/>
    <w:rsid w:val="00196FB3"/>
    <w:rsid w:val="001A1F81"/>
    <w:rsid w:val="001A4E45"/>
    <w:rsid w:val="001A7301"/>
    <w:rsid w:val="001A77AB"/>
    <w:rsid w:val="001B5E01"/>
    <w:rsid w:val="001C6634"/>
    <w:rsid w:val="001D1F5E"/>
    <w:rsid w:val="001E30D7"/>
    <w:rsid w:val="001E5303"/>
    <w:rsid w:val="001E7597"/>
    <w:rsid w:val="001F3A69"/>
    <w:rsid w:val="001F7DE2"/>
    <w:rsid w:val="002028BC"/>
    <w:rsid w:val="002246C0"/>
    <w:rsid w:val="00225609"/>
    <w:rsid w:val="002371F7"/>
    <w:rsid w:val="00237DA1"/>
    <w:rsid w:val="0024024E"/>
    <w:rsid w:val="002412C6"/>
    <w:rsid w:val="00244602"/>
    <w:rsid w:val="0025273D"/>
    <w:rsid w:val="00270A0C"/>
    <w:rsid w:val="00274820"/>
    <w:rsid w:val="002765AE"/>
    <w:rsid w:val="00277EB0"/>
    <w:rsid w:val="00282E5D"/>
    <w:rsid w:val="00283701"/>
    <w:rsid w:val="00293A0C"/>
    <w:rsid w:val="002946A1"/>
    <w:rsid w:val="00295EA9"/>
    <w:rsid w:val="002A2C13"/>
    <w:rsid w:val="002B097F"/>
    <w:rsid w:val="002B54E8"/>
    <w:rsid w:val="002C172F"/>
    <w:rsid w:val="002C1D01"/>
    <w:rsid w:val="002C43AD"/>
    <w:rsid w:val="002D0BC5"/>
    <w:rsid w:val="002D0C5E"/>
    <w:rsid w:val="002D15FD"/>
    <w:rsid w:val="002D2D44"/>
    <w:rsid w:val="002D2F75"/>
    <w:rsid w:val="002D5AEC"/>
    <w:rsid w:val="002D6F86"/>
    <w:rsid w:val="002D7606"/>
    <w:rsid w:val="002E2A8A"/>
    <w:rsid w:val="002E585E"/>
    <w:rsid w:val="002F24A3"/>
    <w:rsid w:val="002F6AB1"/>
    <w:rsid w:val="0030079D"/>
    <w:rsid w:val="00301F1D"/>
    <w:rsid w:val="00306C43"/>
    <w:rsid w:val="00315690"/>
    <w:rsid w:val="00320725"/>
    <w:rsid w:val="003317A6"/>
    <w:rsid w:val="00333BE2"/>
    <w:rsid w:val="00333C86"/>
    <w:rsid w:val="003354C9"/>
    <w:rsid w:val="00335FD7"/>
    <w:rsid w:val="00347CB0"/>
    <w:rsid w:val="00347F28"/>
    <w:rsid w:val="0035072D"/>
    <w:rsid w:val="003525B6"/>
    <w:rsid w:val="00355E83"/>
    <w:rsid w:val="003616CC"/>
    <w:rsid w:val="0036197B"/>
    <w:rsid w:val="00363DB1"/>
    <w:rsid w:val="003736D0"/>
    <w:rsid w:val="00374B32"/>
    <w:rsid w:val="0038077D"/>
    <w:rsid w:val="0038202D"/>
    <w:rsid w:val="00386068"/>
    <w:rsid w:val="00387A9C"/>
    <w:rsid w:val="0039554C"/>
    <w:rsid w:val="003A2103"/>
    <w:rsid w:val="003A2531"/>
    <w:rsid w:val="003A2A05"/>
    <w:rsid w:val="003A3B7A"/>
    <w:rsid w:val="003A653B"/>
    <w:rsid w:val="003B2C84"/>
    <w:rsid w:val="003B71E8"/>
    <w:rsid w:val="003C1001"/>
    <w:rsid w:val="003C5C3D"/>
    <w:rsid w:val="003D0C2B"/>
    <w:rsid w:val="003D57A2"/>
    <w:rsid w:val="003D6364"/>
    <w:rsid w:val="003D652E"/>
    <w:rsid w:val="003E08F2"/>
    <w:rsid w:val="003E0ECB"/>
    <w:rsid w:val="003E1EEA"/>
    <w:rsid w:val="003F0770"/>
    <w:rsid w:val="003F3F94"/>
    <w:rsid w:val="003F7882"/>
    <w:rsid w:val="0040099F"/>
    <w:rsid w:val="004009C3"/>
    <w:rsid w:val="00401D5A"/>
    <w:rsid w:val="004033FC"/>
    <w:rsid w:val="0040595F"/>
    <w:rsid w:val="004065FB"/>
    <w:rsid w:val="00414869"/>
    <w:rsid w:val="00422143"/>
    <w:rsid w:val="00422219"/>
    <w:rsid w:val="004328F9"/>
    <w:rsid w:val="00445C06"/>
    <w:rsid w:val="00447394"/>
    <w:rsid w:val="004475BF"/>
    <w:rsid w:val="00447D06"/>
    <w:rsid w:val="00450B41"/>
    <w:rsid w:val="0045415F"/>
    <w:rsid w:val="00456AFF"/>
    <w:rsid w:val="00460113"/>
    <w:rsid w:val="00463652"/>
    <w:rsid w:val="00466DA9"/>
    <w:rsid w:val="00467E42"/>
    <w:rsid w:val="00475028"/>
    <w:rsid w:val="00477E66"/>
    <w:rsid w:val="00485007"/>
    <w:rsid w:val="00497109"/>
    <w:rsid w:val="004A2F14"/>
    <w:rsid w:val="004A2F90"/>
    <w:rsid w:val="004A76F5"/>
    <w:rsid w:val="004A7D5A"/>
    <w:rsid w:val="004B3F53"/>
    <w:rsid w:val="004B5603"/>
    <w:rsid w:val="004B5B1D"/>
    <w:rsid w:val="004C6EB1"/>
    <w:rsid w:val="004D1684"/>
    <w:rsid w:val="004D254C"/>
    <w:rsid w:val="004D7DAC"/>
    <w:rsid w:val="004E1DC2"/>
    <w:rsid w:val="004E2D36"/>
    <w:rsid w:val="004E442A"/>
    <w:rsid w:val="004E487C"/>
    <w:rsid w:val="004E6814"/>
    <w:rsid w:val="004F311E"/>
    <w:rsid w:val="004F783D"/>
    <w:rsid w:val="00507495"/>
    <w:rsid w:val="0051612A"/>
    <w:rsid w:val="00516543"/>
    <w:rsid w:val="00523BBF"/>
    <w:rsid w:val="00526525"/>
    <w:rsid w:val="00527A80"/>
    <w:rsid w:val="00534C9C"/>
    <w:rsid w:val="00536C49"/>
    <w:rsid w:val="00543E19"/>
    <w:rsid w:val="00545C74"/>
    <w:rsid w:val="00546B19"/>
    <w:rsid w:val="00550204"/>
    <w:rsid w:val="0055444C"/>
    <w:rsid w:val="00554778"/>
    <w:rsid w:val="00565378"/>
    <w:rsid w:val="00586EFF"/>
    <w:rsid w:val="00587FD0"/>
    <w:rsid w:val="005944FE"/>
    <w:rsid w:val="005A130C"/>
    <w:rsid w:val="005B14E4"/>
    <w:rsid w:val="005B2641"/>
    <w:rsid w:val="005B3984"/>
    <w:rsid w:val="005B494A"/>
    <w:rsid w:val="005C18EE"/>
    <w:rsid w:val="005C73F7"/>
    <w:rsid w:val="005D11DE"/>
    <w:rsid w:val="005D338C"/>
    <w:rsid w:val="005D3444"/>
    <w:rsid w:val="005D4EF0"/>
    <w:rsid w:val="005D5F47"/>
    <w:rsid w:val="005F07C8"/>
    <w:rsid w:val="005F0C78"/>
    <w:rsid w:val="00600819"/>
    <w:rsid w:val="00601A29"/>
    <w:rsid w:val="006153FE"/>
    <w:rsid w:val="00615EBB"/>
    <w:rsid w:val="006165DB"/>
    <w:rsid w:val="00617B2D"/>
    <w:rsid w:val="0062046D"/>
    <w:rsid w:val="00623298"/>
    <w:rsid w:val="00643F4E"/>
    <w:rsid w:val="00644EA6"/>
    <w:rsid w:val="006451BA"/>
    <w:rsid w:val="00646F03"/>
    <w:rsid w:val="00650D27"/>
    <w:rsid w:val="006515BA"/>
    <w:rsid w:val="00655ABC"/>
    <w:rsid w:val="006565F1"/>
    <w:rsid w:val="00663671"/>
    <w:rsid w:val="00665106"/>
    <w:rsid w:val="00665663"/>
    <w:rsid w:val="0067124F"/>
    <w:rsid w:val="0067406B"/>
    <w:rsid w:val="00675962"/>
    <w:rsid w:val="00680C81"/>
    <w:rsid w:val="006813F7"/>
    <w:rsid w:val="00682C9E"/>
    <w:rsid w:val="00686B89"/>
    <w:rsid w:val="0068769A"/>
    <w:rsid w:val="006979C3"/>
    <w:rsid w:val="006A1EA3"/>
    <w:rsid w:val="006A2706"/>
    <w:rsid w:val="006A6526"/>
    <w:rsid w:val="006A6821"/>
    <w:rsid w:val="006A7EF3"/>
    <w:rsid w:val="006A7F70"/>
    <w:rsid w:val="006B0DF3"/>
    <w:rsid w:val="006B7ED6"/>
    <w:rsid w:val="006C117B"/>
    <w:rsid w:val="006C3DEF"/>
    <w:rsid w:val="006C4D5C"/>
    <w:rsid w:val="006D0948"/>
    <w:rsid w:val="006D100A"/>
    <w:rsid w:val="006D77B8"/>
    <w:rsid w:val="006D7DB3"/>
    <w:rsid w:val="006E45D1"/>
    <w:rsid w:val="006E7E3B"/>
    <w:rsid w:val="006F469F"/>
    <w:rsid w:val="006F6417"/>
    <w:rsid w:val="00702F1F"/>
    <w:rsid w:val="00703ED6"/>
    <w:rsid w:val="0071059A"/>
    <w:rsid w:val="00713103"/>
    <w:rsid w:val="00721C1D"/>
    <w:rsid w:val="00734E76"/>
    <w:rsid w:val="00735E9F"/>
    <w:rsid w:val="00746E24"/>
    <w:rsid w:val="0075377F"/>
    <w:rsid w:val="00762115"/>
    <w:rsid w:val="00763FFF"/>
    <w:rsid w:val="00764EE1"/>
    <w:rsid w:val="00767B71"/>
    <w:rsid w:val="0077061F"/>
    <w:rsid w:val="00770CAD"/>
    <w:rsid w:val="0077436C"/>
    <w:rsid w:val="00775CF6"/>
    <w:rsid w:val="00776ACA"/>
    <w:rsid w:val="00790F11"/>
    <w:rsid w:val="007948C8"/>
    <w:rsid w:val="00796B7F"/>
    <w:rsid w:val="007A1635"/>
    <w:rsid w:val="007A2264"/>
    <w:rsid w:val="007A63C2"/>
    <w:rsid w:val="007B0794"/>
    <w:rsid w:val="007B17E8"/>
    <w:rsid w:val="007B6FD2"/>
    <w:rsid w:val="007C6967"/>
    <w:rsid w:val="007D2C23"/>
    <w:rsid w:val="007D4209"/>
    <w:rsid w:val="007D5322"/>
    <w:rsid w:val="007D55FA"/>
    <w:rsid w:val="007D5C8C"/>
    <w:rsid w:val="007D7B28"/>
    <w:rsid w:val="007E30BE"/>
    <w:rsid w:val="007E3563"/>
    <w:rsid w:val="007E77BA"/>
    <w:rsid w:val="007F4D16"/>
    <w:rsid w:val="007F7061"/>
    <w:rsid w:val="008058BE"/>
    <w:rsid w:val="0080725B"/>
    <w:rsid w:val="0081279E"/>
    <w:rsid w:val="008138F7"/>
    <w:rsid w:val="00814BC2"/>
    <w:rsid w:val="008158F6"/>
    <w:rsid w:val="00817571"/>
    <w:rsid w:val="00823BD8"/>
    <w:rsid w:val="0082782F"/>
    <w:rsid w:val="0083054E"/>
    <w:rsid w:val="00831036"/>
    <w:rsid w:val="00831044"/>
    <w:rsid w:val="00833755"/>
    <w:rsid w:val="00840429"/>
    <w:rsid w:val="00840647"/>
    <w:rsid w:val="00841CE9"/>
    <w:rsid w:val="00843C6A"/>
    <w:rsid w:val="008451D6"/>
    <w:rsid w:val="00846CB8"/>
    <w:rsid w:val="008534A0"/>
    <w:rsid w:val="00857369"/>
    <w:rsid w:val="008628A2"/>
    <w:rsid w:val="00864868"/>
    <w:rsid w:val="00865673"/>
    <w:rsid w:val="0086629C"/>
    <w:rsid w:val="00866859"/>
    <w:rsid w:val="00886922"/>
    <w:rsid w:val="008872C2"/>
    <w:rsid w:val="00890672"/>
    <w:rsid w:val="00891ED8"/>
    <w:rsid w:val="008926EF"/>
    <w:rsid w:val="008965E7"/>
    <w:rsid w:val="008A1B07"/>
    <w:rsid w:val="008A2BFA"/>
    <w:rsid w:val="008C4135"/>
    <w:rsid w:val="008C4B71"/>
    <w:rsid w:val="008D53EB"/>
    <w:rsid w:val="008D6CEC"/>
    <w:rsid w:val="008E15BD"/>
    <w:rsid w:val="008E7BBB"/>
    <w:rsid w:val="008E7E29"/>
    <w:rsid w:val="008F4D0A"/>
    <w:rsid w:val="008F67F1"/>
    <w:rsid w:val="00902C5A"/>
    <w:rsid w:val="00904FCE"/>
    <w:rsid w:val="00905B32"/>
    <w:rsid w:val="009121AE"/>
    <w:rsid w:val="0091257F"/>
    <w:rsid w:val="00912DC3"/>
    <w:rsid w:val="00915A99"/>
    <w:rsid w:val="00921ACA"/>
    <w:rsid w:val="00924CBF"/>
    <w:rsid w:val="009341B9"/>
    <w:rsid w:val="0093427B"/>
    <w:rsid w:val="0094128D"/>
    <w:rsid w:val="00956E3D"/>
    <w:rsid w:val="00957E72"/>
    <w:rsid w:val="00963FBD"/>
    <w:rsid w:val="009676B8"/>
    <w:rsid w:val="00970753"/>
    <w:rsid w:val="009723F7"/>
    <w:rsid w:val="00973267"/>
    <w:rsid w:val="009807CE"/>
    <w:rsid w:val="00984AE4"/>
    <w:rsid w:val="00987737"/>
    <w:rsid w:val="0099227B"/>
    <w:rsid w:val="00993627"/>
    <w:rsid w:val="0099443A"/>
    <w:rsid w:val="0099724A"/>
    <w:rsid w:val="009A45A6"/>
    <w:rsid w:val="009A6973"/>
    <w:rsid w:val="009A7692"/>
    <w:rsid w:val="009C04A4"/>
    <w:rsid w:val="009C1E69"/>
    <w:rsid w:val="009C3CA8"/>
    <w:rsid w:val="009C4A54"/>
    <w:rsid w:val="009C4E17"/>
    <w:rsid w:val="009D1427"/>
    <w:rsid w:val="009D51F1"/>
    <w:rsid w:val="009F143A"/>
    <w:rsid w:val="00A031BD"/>
    <w:rsid w:val="00A129E2"/>
    <w:rsid w:val="00A133EF"/>
    <w:rsid w:val="00A21437"/>
    <w:rsid w:val="00A2598C"/>
    <w:rsid w:val="00A2715F"/>
    <w:rsid w:val="00A374B9"/>
    <w:rsid w:val="00A40160"/>
    <w:rsid w:val="00A5270B"/>
    <w:rsid w:val="00A52B32"/>
    <w:rsid w:val="00A5355D"/>
    <w:rsid w:val="00A55402"/>
    <w:rsid w:val="00A60279"/>
    <w:rsid w:val="00A60414"/>
    <w:rsid w:val="00A6487B"/>
    <w:rsid w:val="00A6720A"/>
    <w:rsid w:val="00A73FFA"/>
    <w:rsid w:val="00A77499"/>
    <w:rsid w:val="00A840A4"/>
    <w:rsid w:val="00A90E04"/>
    <w:rsid w:val="00AA0FFB"/>
    <w:rsid w:val="00AA6C48"/>
    <w:rsid w:val="00AB367A"/>
    <w:rsid w:val="00AB3822"/>
    <w:rsid w:val="00AB41EF"/>
    <w:rsid w:val="00AB43E9"/>
    <w:rsid w:val="00AC7852"/>
    <w:rsid w:val="00AD1A12"/>
    <w:rsid w:val="00AD7682"/>
    <w:rsid w:val="00AE26E0"/>
    <w:rsid w:val="00AE4C4B"/>
    <w:rsid w:val="00AE60F3"/>
    <w:rsid w:val="00AF5908"/>
    <w:rsid w:val="00B003AE"/>
    <w:rsid w:val="00B0098A"/>
    <w:rsid w:val="00B016AA"/>
    <w:rsid w:val="00B01E5F"/>
    <w:rsid w:val="00B11FED"/>
    <w:rsid w:val="00B17220"/>
    <w:rsid w:val="00B20E18"/>
    <w:rsid w:val="00B22620"/>
    <w:rsid w:val="00B241D1"/>
    <w:rsid w:val="00B25846"/>
    <w:rsid w:val="00B277C1"/>
    <w:rsid w:val="00B330C0"/>
    <w:rsid w:val="00B56629"/>
    <w:rsid w:val="00B57985"/>
    <w:rsid w:val="00B62022"/>
    <w:rsid w:val="00B62751"/>
    <w:rsid w:val="00B6445C"/>
    <w:rsid w:val="00B67CEF"/>
    <w:rsid w:val="00B74E74"/>
    <w:rsid w:val="00B754A5"/>
    <w:rsid w:val="00B7578B"/>
    <w:rsid w:val="00B77DE2"/>
    <w:rsid w:val="00B804B9"/>
    <w:rsid w:val="00B8139F"/>
    <w:rsid w:val="00B83E31"/>
    <w:rsid w:val="00B87606"/>
    <w:rsid w:val="00B87642"/>
    <w:rsid w:val="00B940D5"/>
    <w:rsid w:val="00BA1112"/>
    <w:rsid w:val="00BA764A"/>
    <w:rsid w:val="00BA7F95"/>
    <w:rsid w:val="00BB2C33"/>
    <w:rsid w:val="00BB33F3"/>
    <w:rsid w:val="00BB4727"/>
    <w:rsid w:val="00BB6A3B"/>
    <w:rsid w:val="00BC1964"/>
    <w:rsid w:val="00BC1BF0"/>
    <w:rsid w:val="00BC3A3A"/>
    <w:rsid w:val="00BC5154"/>
    <w:rsid w:val="00BD1D0D"/>
    <w:rsid w:val="00BD4617"/>
    <w:rsid w:val="00BD6E09"/>
    <w:rsid w:val="00BE3192"/>
    <w:rsid w:val="00BF174B"/>
    <w:rsid w:val="00BF4CBF"/>
    <w:rsid w:val="00BF5003"/>
    <w:rsid w:val="00BF6E85"/>
    <w:rsid w:val="00C0112C"/>
    <w:rsid w:val="00C0161A"/>
    <w:rsid w:val="00C026C6"/>
    <w:rsid w:val="00C0360A"/>
    <w:rsid w:val="00C07D92"/>
    <w:rsid w:val="00C15F7A"/>
    <w:rsid w:val="00C17473"/>
    <w:rsid w:val="00C23A3F"/>
    <w:rsid w:val="00C25783"/>
    <w:rsid w:val="00C25F4A"/>
    <w:rsid w:val="00C26D66"/>
    <w:rsid w:val="00C3311B"/>
    <w:rsid w:val="00C3402E"/>
    <w:rsid w:val="00C346F8"/>
    <w:rsid w:val="00C34874"/>
    <w:rsid w:val="00C35E27"/>
    <w:rsid w:val="00C441DB"/>
    <w:rsid w:val="00C44E9D"/>
    <w:rsid w:val="00C47A27"/>
    <w:rsid w:val="00C51514"/>
    <w:rsid w:val="00C51C70"/>
    <w:rsid w:val="00C55B22"/>
    <w:rsid w:val="00C61BFA"/>
    <w:rsid w:val="00C632F4"/>
    <w:rsid w:val="00C658E8"/>
    <w:rsid w:val="00C6752C"/>
    <w:rsid w:val="00C7529B"/>
    <w:rsid w:val="00C76CA6"/>
    <w:rsid w:val="00C85894"/>
    <w:rsid w:val="00C90E45"/>
    <w:rsid w:val="00C94D69"/>
    <w:rsid w:val="00C9593D"/>
    <w:rsid w:val="00C974D0"/>
    <w:rsid w:val="00CA0388"/>
    <w:rsid w:val="00CA0C06"/>
    <w:rsid w:val="00CA5621"/>
    <w:rsid w:val="00CB1CCD"/>
    <w:rsid w:val="00CB426E"/>
    <w:rsid w:val="00CC1E85"/>
    <w:rsid w:val="00CC5923"/>
    <w:rsid w:val="00CD292B"/>
    <w:rsid w:val="00CE77C6"/>
    <w:rsid w:val="00CF3BC7"/>
    <w:rsid w:val="00D01C17"/>
    <w:rsid w:val="00D1495D"/>
    <w:rsid w:val="00D1562C"/>
    <w:rsid w:val="00D163BD"/>
    <w:rsid w:val="00D170E6"/>
    <w:rsid w:val="00D20935"/>
    <w:rsid w:val="00D20CF0"/>
    <w:rsid w:val="00D212A8"/>
    <w:rsid w:val="00D22E45"/>
    <w:rsid w:val="00D35335"/>
    <w:rsid w:val="00D3612D"/>
    <w:rsid w:val="00D379C7"/>
    <w:rsid w:val="00D42514"/>
    <w:rsid w:val="00D45866"/>
    <w:rsid w:val="00D54662"/>
    <w:rsid w:val="00D55CF0"/>
    <w:rsid w:val="00D62835"/>
    <w:rsid w:val="00D63492"/>
    <w:rsid w:val="00D65ACC"/>
    <w:rsid w:val="00D65EA8"/>
    <w:rsid w:val="00D721FF"/>
    <w:rsid w:val="00D7378B"/>
    <w:rsid w:val="00D815C9"/>
    <w:rsid w:val="00D85CDC"/>
    <w:rsid w:val="00D8628B"/>
    <w:rsid w:val="00D8737D"/>
    <w:rsid w:val="00DA31BD"/>
    <w:rsid w:val="00DA4CC3"/>
    <w:rsid w:val="00DA56FB"/>
    <w:rsid w:val="00DA7591"/>
    <w:rsid w:val="00DB5BAA"/>
    <w:rsid w:val="00DC2FA5"/>
    <w:rsid w:val="00DD0E8F"/>
    <w:rsid w:val="00DD17D9"/>
    <w:rsid w:val="00DD542A"/>
    <w:rsid w:val="00DE1BFA"/>
    <w:rsid w:val="00DE21F0"/>
    <w:rsid w:val="00DE4C51"/>
    <w:rsid w:val="00DE4C98"/>
    <w:rsid w:val="00DE58EB"/>
    <w:rsid w:val="00DF6BA5"/>
    <w:rsid w:val="00E012EB"/>
    <w:rsid w:val="00E0385C"/>
    <w:rsid w:val="00E076AC"/>
    <w:rsid w:val="00E07769"/>
    <w:rsid w:val="00E110E6"/>
    <w:rsid w:val="00E11536"/>
    <w:rsid w:val="00E1182D"/>
    <w:rsid w:val="00E14DD9"/>
    <w:rsid w:val="00E14E80"/>
    <w:rsid w:val="00E15B53"/>
    <w:rsid w:val="00E17FF3"/>
    <w:rsid w:val="00E218EC"/>
    <w:rsid w:val="00E243E6"/>
    <w:rsid w:val="00E26AD9"/>
    <w:rsid w:val="00E34A97"/>
    <w:rsid w:val="00E451BE"/>
    <w:rsid w:val="00E508C2"/>
    <w:rsid w:val="00E524DA"/>
    <w:rsid w:val="00E62BC6"/>
    <w:rsid w:val="00E6700F"/>
    <w:rsid w:val="00E7232A"/>
    <w:rsid w:val="00E7240D"/>
    <w:rsid w:val="00E75EFA"/>
    <w:rsid w:val="00E87FEF"/>
    <w:rsid w:val="00EA146D"/>
    <w:rsid w:val="00EA6F76"/>
    <w:rsid w:val="00EB03B3"/>
    <w:rsid w:val="00EB0D1F"/>
    <w:rsid w:val="00EB324D"/>
    <w:rsid w:val="00EC0E1D"/>
    <w:rsid w:val="00EC12E0"/>
    <w:rsid w:val="00EC16A2"/>
    <w:rsid w:val="00EC3E41"/>
    <w:rsid w:val="00EC51A2"/>
    <w:rsid w:val="00EC788E"/>
    <w:rsid w:val="00ED143C"/>
    <w:rsid w:val="00ED171C"/>
    <w:rsid w:val="00ED3353"/>
    <w:rsid w:val="00ED6508"/>
    <w:rsid w:val="00ED6C73"/>
    <w:rsid w:val="00EE1F16"/>
    <w:rsid w:val="00EE32D2"/>
    <w:rsid w:val="00EE3E34"/>
    <w:rsid w:val="00EE4CEA"/>
    <w:rsid w:val="00EF221B"/>
    <w:rsid w:val="00EF331D"/>
    <w:rsid w:val="00EF5B74"/>
    <w:rsid w:val="00EF5D1A"/>
    <w:rsid w:val="00EF68B6"/>
    <w:rsid w:val="00F00A7D"/>
    <w:rsid w:val="00F0154F"/>
    <w:rsid w:val="00F01785"/>
    <w:rsid w:val="00F019E0"/>
    <w:rsid w:val="00F058DE"/>
    <w:rsid w:val="00F05CF7"/>
    <w:rsid w:val="00F11EFC"/>
    <w:rsid w:val="00F1475F"/>
    <w:rsid w:val="00F17FD3"/>
    <w:rsid w:val="00F2066F"/>
    <w:rsid w:val="00F22FFB"/>
    <w:rsid w:val="00F2338D"/>
    <w:rsid w:val="00F245EC"/>
    <w:rsid w:val="00F2501D"/>
    <w:rsid w:val="00F33A61"/>
    <w:rsid w:val="00F34574"/>
    <w:rsid w:val="00F40EC8"/>
    <w:rsid w:val="00F5429C"/>
    <w:rsid w:val="00F54BAE"/>
    <w:rsid w:val="00F72720"/>
    <w:rsid w:val="00F77E90"/>
    <w:rsid w:val="00F854B1"/>
    <w:rsid w:val="00F878C3"/>
    <w:rsid w:val="00F90990"/>
    <w:rsid w:val="00F97872"/>
    <w:rsid w:val="00FB35B3"/>
    <w:rsid w:val="00FB70CE"/>
    <w:rsid w:val="00FC3573"/>
    <w:rsid w:val="00FC394C"/>
    <w:rsid w:val="00FD42C1"/>
    <w:rsid w:val="00FD6570"/>
    <w:rsid w:val="00FD6E7E"/>
    <w:rsid w:val="00FE10E9"/>
    <w:rsid w:val="00FE3127"/>
    <w:rsid w:val="00FE7849"/>
    <w:rsid w:val="00FF437B"/>
    <w:rsid w:val="00FF71CB"/>
    <w:rsid w:val="00F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6cf,#09c,#0cf,#069,#036,#b3e0e0,#f79191,#44aaa8"/>
    </o:shapedefaults>
    <o:shapelayout v:ext="edit">
      <o:idmap v:ext="edit" data="1"/>
    </o:shapelayout>
  </w:shapeDefaults>
  <w:decimalSymbol w:val="."/>
  <w:listSeparator w:val=","/>
  <w14:docId w14:val="734C0D4C"/>
  <w15:chartTrackingRefBased/>
  <w15:docId w15:val="{D6AFA2A6-B88A-4FDC-AE5D-18B20487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4CEA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rsid w:val="006515BA"/>
    <w:pPr>
      <w:jc w:val="center"/>
      <w:outlineLvl w:val="0"/>
    </w:pPr>
    <w:rPr>
      <w:color w:val="295B0B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C41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4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stinnett\Application%20Data\Microsoft\Templates\NEKUD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B33BB-BD51-4A38-A3C2-540048963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NEKUDLETTERHEAD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Needham</dc:creator>
  <cp:keywords/>
  <dc:description/>
  <cp:lastModifiedBy>Gregg Morgan</cp:lastModifiedBy>
  <cp:revision>4</cp:revision>
  <cp:lastPrinted>2025-12-17T19:25:00Z</cp:lastPrinted>
  <dcterms:created xsi:type="dcterms:W3CDTF">2025-12-17T19:25:00Z</dcterms:created>
  <dcterms:modified xsi:type="dcterms:W3CDTF">2025-12-18T12:03:00Z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TC011189751033</vt:lpwstr>
  </property>
</Properties>
</file>